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75D4" w:rsidR="00D46762" w:rsidP="00D46762" w:rsidRDefault="005E18E0" w14:paraId="0C6E8EBA" w14:textId="5350C38E">
      <w:pPr>
        <w:rPr>
          <w:rFonts w:ascii="Calibri" w:hAnsi="Calibri" w:cs="Calibri"/>
          <w:b/>
          <w:sz w:val="32"/>
          <w:szCs w:val="32"/>
        </w:rPr>
      </w:pPr>
      <w:r w:rsidRPr="004575D4">
        <w:rPr>
          <w:rFonts w:ascii="Calibri" w:hAnsi="Calibri" w:cs="Calibri"/>
          <w:b/>
          <w:sz w:val="32"/>
          <w:szCs w:val="32"/>
        </w:rPr>
        <w:t>Vrijwilligersbeleid – minimale versie</w:t>
      </w:r>
    </w:p>
    <w:p w:rsidRPr="005E18E0" w:rsidR="005E18E0" w:rsidP="00D46762" w:rsidRDefault="005E18E0" w14:paraId="100B30CA" w14:textId="77777777">
      <w:pPr>
        <w:rPr>
          <w:rFonts w:ascii="Calibri" w:hAnsi="Calibri" w:cs="Calibri"/>
          <w:b/>
          <w:sz w:val="24"/>
        </w:rPr>
      </w:pPr>
    </w:p>
    <w:p w:rsidR="004575D4" w:rsidP="00D46762" w:rsidRDefault="004575D4" w14:paraId="37BD5A3E" w14:textId="77777777">
      <w:pPr>
        <w:rPr>
          <w:rFonts w:ascii="Calibri" w:hAnsi="Calibri" w:cs="Calibri"/>
          <w:bCs/>
          <w:i/>
          <w:iCs/>
          <w:sz w:val="24"/>
        </w:rPr>
      </w:pPr>
      <w:r>
        <w:rPr>
          <w:rFonts w:ascii="Calibri" w:hAnsi="Calibri" w:cs="Calibri"/>
          <w:bCs/>
          <w:i/>
          <w:iCs/>
          <w:sz w:val="24"/>
        </w:rPr>
        <w:t xml:space="preserve">Opm.: </w:t>
      </w:r>
    </w:p>
    <w:p w:rsidRPr="004575D4" w:rsidR="004575D4" w:rsidP="004575D4" w:rsidRDefault="005E18E0" w14:paraId="1789A80E" w14:textId="77777777">
      <w:pPr>
        <w:pStyle w:val="Lijstalinea"/>
        <w:numPr>
          <w:ilvl w:val="0"/>
          <w:numId w:val="35"/>
        </w:numPr>
        <w:rPr>
          <w:rFonts w:ascii="Calibri" w:hAnsi="Calibri" w:cs="Calibri"/>
          <w:b/>
          <w:sz w:val="24"/>
        </w:rPr>
      </w:pPr>
      <w:r w:rsidRPr="004575D4">
        <w:rPr>
          <w:rFonts w:ascii="Calibri" w:hAnsi="Calibri" w:cs="Calibri"/>
          <w:bCs/>
          <w:i/>
          <w:iCs/>
          <w:sz w:val="24"/>
        </w:rPr>
        <w:t>XXX</w:t>
      </w:r>
      <w:r w:rsidR="004575D4">
        <w:rPr>
          <w:rFonts w:ascii="Calibri" w:hAnsi="Calibri" w:cs="Calibri"/>
          <w:bCs/>
          <w:i/>
          <w:iCs/>
          <w:sz w:val="24"/>
        </w:rPr>
        <w:t xml:space="preserve"> =</w:t>
      </w:r>
      <w:r w:rsidRPr="004575D4" w:rsidR="004E498F">
        <w:rPr>
          <w:rFonts w:ascii="Calibri" w:hAnsi="Calibri" w:cs="Calibri"/>
          <w:bCs/>
          <w:i/>
          <w:iCs/>
          <w:sz w:val="24"/>
        </w:rPr>
        <w:t xml:space="preserve"> naam van de organisatie</w:t>
      </w:r>
    </w:p>
    <w:p w:rsidRPr="004575D4" w:rsidR="004575D4" w:rsidP="004575D4" w:rsidRDefault="004575D4" w14:paraId="783498CC" w14:textId="4A59A07B">
      <w:pPr>
        <w:pStyle w:val="Lijstalinea"/>
        <w:numPr>
          <w:ilvl w:val="0"/>
          <w:numId w:val="35"/>
        </w:num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Cs/>
          <w:i/>
          <w:iCs/>
          <w:sz w:val="24"/>
        </w:rPr>
        <w:t xml:space="preserve">in </w:t>
      </w:r>
      <w:r w:rsidRPr="004575D4">
        <w:rPr>
          <w:rFonts w:ascii="Calibri" w:hAnsi="Calibri" w:cs="Calibri"/>
          <w:bCs/>
          <w:i/>
          <w:iCs/>
          <w:color w:val="0070C0"/>
          <w:sz w:val="24"/>
        </w:rPr>
        <w:t>blauw</w:t>
      </w:r>
      <w:r>
        <w:rPr>
          <w:rFonts w:ascii="Calibri" w:hAnsi="Calibri" w:cs="Calibri"/>
          <w:bCs/>
          <w:i/>
          <w:iCs/>
          <w:sz w:val="24"/>
        </w:rPr>
        <w:t xml:space="preserve"> = link naar toolbox naar website met informatie</w:t>
      </w:r>
    </w:p>
    <w:p w:rsidRPr="00722552" w:rsidR="00851FFF" w:rsidP="00722552" w:rsidRDefault="004575D4" w14:paraId="47B5B229" w14:textId="517FDE25">
      <w:pPr>
        <w:pStyle w:val="Lijstalinea"/>
        <w:numPr>
          <w:ilvl w:val="0"/>
          <w:numId w:val="35"/>
        </w:num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Cs/>
          <w:i/>
          <w:iCs/>
          <w:sz w:val="24"/>
        </w:rPr>
        <w:t>in</w:t>
      </w:r>
      <w:r w:rsidRPr="004575D4">
        <w:rPr>
          <w:rFonts w:ascii="Calibri" w:hAnsi="Calibri" w:cs="Calibri"/>
          <w:bCs/>
          <w:i/>
          <w:iCs/>
          <w:color w:val="00B050"/>
          <w:sz w:val="24"/>
        </w:rPr>
        <w:t xml:space="preserve"> groen </w:t>
      </w:r>
      <w:r>
        <w:rPr>
          <w:rFonts w:ascii="Calibri" w:hAnsi="Calibri" w:cs="Calibri"/>
          <w:bCs/>
          <w:i/>
          <w:iCs/>
          <w:sz w:val="24"/>
        </w:rPr>
        <w:t>= link naar toolbox voor format</w:t>
      </w:r>
      <w:r w:rsidRPr="00722552" w:rsidR="00851FFF">
        <w:rPr>
          <w:rFonts w:ascii="Calibri" w:hAnsi="Calibri" w:cs="Calibri"/>
          <w:bCs/>
          <w:i/>
          <w:iCs/>
          <w:sz w:val="24"/>
        </w:rPr>
        <w:br/>
      </w:r>
    </w:p>
    <w:p w:rsidRPr="005E18E0" w:rsidR="00D46762" w:rsidP="00D46762" w:rsidRDefault="00D46762" w14:paraId="08663AE2" w14:textId="77777777">
      <w:pPr>
        <w:rPr>
          <w:rFonts w:ascii="Calibri" w:hAnsi="Calibri" w:cs="Calibri"/>
          <w:b/>
          <w:sz w:val="24"/>
        </w:rPr>
      </w:pPr>
    </w:p>
    <w:p w:rsidRPr="000D2730" w:rsidR="00D46762" w:rsidP="00952DF9" w:rsidRDefault="00952DF9" w14:paraId="54EDA440" w14:textId="613B8244">
      <w:pPr>
        <w:spacing w:line="288" w:lineRule="auto"/>
        <w:rPr>
          <w:rFonts w:ascii="Calibri" w:hAnsi="Calibri" w:cs="Calibri"/>
          <w:b/>
          <w:color w:val="808080" w:themeColor="background1" w:themeShade="80"/>
          <w:sz w:val="32"/>
          <w:szCs w:val="32"/>
        </w:rPr>
      </w:pPr>
      <w:r>
        <w:rPr>
          <w:rFonts w:ascii="Calibri" w:hAnsi="Calibri" w:cs="Calibri"/>
          <w:b/>
          <w:color w:val="808080" w:themeColor="background1" w:themeShade="80"/>
          <w:sz w:val="32"/>
          <w:szCs w:val="32"/>
        </w:rPr>
        <w:t xml:space="preserve">1 - </w:t>
      </w:r>
      <w:r w:rsidRPr="000D2730" w:rsidR="004E72B8">
        <w:rPr>
          <w:rFonts w:ascii="Calibri" w:hAnsi="Calibri" w:cs="Calibri"/>
          <w:b/>
          <w:color w:val="808080" w:themeColor="background1" w:themeShade="80"/>
          <w:sz w:val="32"/>
          <w:szCs w:val="32"/>
        </w:rPr>
        <w:t>I</w:t>
      </w:r>
      <w:r w:rsidRPr="000D2730" w:rsidR="00D46762">
        <w:rPr>
          <w:rFonts w:ascii="Calibri" w:hAnsi="Calibri" w:cs="Calibri"/>
          <w:b/>
          <w:color w:val="808080" w:themeColor="background1" w:themeShade="80"/>
          <w:sz w:val="32"/>
          <w:szCs w:val="32"/>
        </w:rPr>
        <w:t>nleiding</w:t>
      </w:r>
    </w:p>
    <w:p w:rsidR="0051493E" w:rsidP="00952DF9" w:rsidRDefault="0051493E" w14:paraId="2312656C" w14:textId="77777777">
      <w:pPr>
        <w:spacing w:line="288" w:lineRule="auto"/>
        <w:rPr>
          <w:rFonts w:ascii="Calibri" w:hAnsi="Calibri" w:eastAsia="Times New Roman" w:cs="Calibri"/>
          <w:b/>
          <w:bCs/>
          <w:kern w:val="2"/>
          <w:sz w:val="24"/>
        </w:rPr>
      </w:pPr>
    </w:p>
    <w:p w:rsidRPr="00952DF9" w:rsidR="004E72B8" w:rsidP="00952DF9" w:rsidRDefault="004E72B8" w14:paraId="3BC31546" w14:textId="6436BD8B">
      <w:pPr>
        <w:spacing w:line="288" w:lineRule="auto"/>
        <w:rPr>
          <w:rFonts w:ascii="Calibri" w:hAnsi="Calibri" w:eastAsia="Times New Roman" w:cs="Calibri"/>
          <w:b/>
          <w:bCs/>
          <w:kern w:val="2"/>
          <w:sz w:val="24"/>
        </w:rPr>
      </w:pPr>
      <w:r w:rsidRPr="00952DF9">
        <w:rPr>
          <w:rFonts w:ascii="Calibri" w:hAnsi="Calibri" w:eastAsia="Times New Roman" w:cs="Calibri"/>
          <w:b/>
          <w:bCs/>
          <w:kern w:val="2"/>
          <w:sz w:val="24"/>
        </w:rPr>
        <w:t xml:space="preserve">Doel </w:t>
      </w:r>
      <w:r w:rsidRPr="00952DF9" w:rsidR="002034C9">
        <w:rPr>
          <w:rFonts w:ascii="Calibri" w:hAnsi="Calibri" w:eastAsia="Times New Roman" w:cs="Calibri"/>
          <w:b/>
          <w:bCs/>
          <w:kern w:val="2"/>
          <w:sz w:val="24"/>
        </w:rPr>
        <w:t>vrijwilligers</w:t>
      </w:r>
      <w:r w:rsidRPr="00952DF9">
        <w:rPr>
          <w:rFonts w:ascii="Calibri" w:hAnsi="Calibri" w:eastAsia="Times New Roman" w:cs="Calibri"/>
          <w:b/>
          <w:bCs/>
          <w:kern w:val="2"/>
          <w:sz w:val="24"/>
        </w:rPr>
        <w:t>beleid</w:t>
      </w:r>
    </w:p>
    <w:p w:rsidRPr="00952DF9" w:rsidR="005E18E0" w:rsidP="00952DF9" w:rsidRDefault="005E18E0" w14:paraId="07716F62" w14:textId="59FA23DA">
      <w:pPr>
        <w:spacing w:after="160" w:line="276" w:lineRule="auto"/>
        <w:rPr>
          <w:rFonts w:ascii="Calibri" w:hAnsi="Calibri" w:eastAsia="Times New Roman" w:cs="Calibri"/>
          <w:kern w:val="2"/>
          <w:sz w:val="24"/>
        </w:rPr>
      </w:pPr>
      <w:r w:rsidRPr="00952DF9">
        <w:rPr>
          <w:rFonts w:ascii="Calibri" w:hAnsi="Calibri" w:eastAsia="Times New Roman" w:cs="Calibri"/>
          <w:kern w:val="2"/>
          <w:sz w:val="24"/>
        </w:rPr>
        <w:t xml:space="preserve">In dit </w:t>
      </w:r>
      <w:r w:rsidRPr="00722552">
        <w:rPr>
          <w:rFonts w:ascii="Calibri" w:hAnsi="Calibri" w:eastAsia="Times New Roman" w:cs="Calibri"/>
          <w:kern w:val="2"/>
          <w:sz w:val="24"/>
        </w:rPr>
        <w:t>vrijwilligers</w:t>
      </w:r>
      <w:r w:rsidRPr="00722552" w:rsidR="004575D4">
        <w:rPr>
          <w:rFonts w:ascii="Calibri" w:hAnsi="Calibri" w:eastAsia="Times New Roman" w:cs="Calibri"/>
          <w:kern w:val="2"/>
          <w:sz w:val="24"/>
        </w:rPr>
        <w:t>beleid</w:t>
      </w:r>
      <w:r w:rsidRPr="00722552">
        <w:rPr>
          <w:rFonts w:ascii="Calibri" w:hAnsi="Calibri" w:eastAsia="Times New Roman" w:cs="Calibri"/>
          <w:kern w:val="2"/>
          <w:sz w:val="24"/>
        </w:rPr>
        <w:t xml:space="preserve"> staan</w:t>
      </w:r>
      <w:r w:rsidRPr="00722552" w:rsidR="00622301">
        <w:rPr>
          <w:rFonts w:ascii="Calibri" w:hAnsi="Calibri" w:eastAsia="Times New Roman" w:cs="Calibri"/>
          <w:kern w:val="2"/>
          <w:sz w:val="24"/>
        </w:rPr>
        <w:t xml:space="preserve"> de </w:t>
      </w:r>
      <w:r w:rsidRPr="00722552" w:rsidR="00AD6F78">
        <w:rPr>
          <w:rFonts w:ascii="Calibri" w:hAnsi="Calibri" w:eastAsia="Times New Roman" w:cs="Calibri"/>
          <w:kern w:val="2"/>
          <w:sz w:val="24"/>
        </w:rPr>
        <w:t xml:space="preserve">afspraken </w:t>
      </w:r>
      <w:r w:rsidRPr="00722552">
        <w:rPr>
          <w:rFonts w:ascii="Calibri" w:hAnsi="Calibri" w:eastAsia="Times New Roman" w:cs="Calibri"/>
          <w:kern w:val="2"/>
          <w:sz w:val="24"/>
        </w:rPr>
        <w:t xml:space="preserve">voor het werken </w:t>
      </w:r>
      <w:r w:rsidRPr="00952DF9">
        <w:rPr>
          <w:rFonts w:ascii="Calibri" w:hAnsi="Calibri" w:eastAsia="Times New Roman" w:cs="Calibri"/>
          <w:kern w:val="2"/>
          <w:sz w:val="24"/>
        </w:rPr>
        <w:t xml:space="preserve">met vrijwilligers binnen XXX met als doel om vrijwilligers zo goed mogelijk te ondersteunen. </w:t>
      </w:r>
    </w:p>
    <w:p w:rsidRPr="00952DF9" w:rsidR="00731818" w:rsidP="00952DF9" w:rsidRDefault="004E72B8" w14:paraId="5D5FD727" w14:textId="133AC61D">
      <w:pPr>
        <w:spacing w:line="288" w:lineRule="auto"/>
        <w:rPr>
          <w:rFonts w:ascii="Calibri" w:hAnsi="Calibri" w:eastAsia="Times New Roman" w:cs="Calibri"/>
          <w:b/>
          <w:bCs/>
          <w:kern w:val="2"/>
          <w:sz w:val="24"/>
        </w:rPr>
      </w:pPr>
      <w:r w:rsidRPr="00952DF9">
        <w:rPr>
          <w:rFonts w:ascii="Calibri" w:hAnsi="Calibri" w:eastAsia="Times New Roman" w:cs="Calibri"/>
          <w:b/>
          <w:bCs/>
          <w:kern w:val="2"/>
          <w:sz w:val="24"/>
        </w:rPr>
        <w:t>Visie op vrijwilligerswerk</w:t>
      </w:r>
    </w:p>
    <w:p w:rsidRPr="00952DF9" w:rsidR="005E18E0" w:rsidP="00952DF9" w:rsidRDefault="005E18E0" w14:paraId="56519B67" w14:textId="3CA9F601">
      <w:pPr>
        <w:spacing w:line="288" w:lineRule="auto"/>
        <w:rPr>
          <w:rFonts w:ascii="Calibri" w:hAnsi="Calibri" w:eastAsia="Times New Roman" w:cs="Calibri"/>
          <w:kern w:val="2"/>
          <w:sz w:val="24"/>
        </w:rPr>
      </w:pPr>
      <w:r w:rsidRPr="00952DF9">
        <w:rPr>
          <w:rFonts w:ascii="Calibri" w:hAnsi="Calibri" w:eastAsia="Times New Roman" w:cs="Calibri"/>
          <w:kern w:val="2"/>
          <w:sz w:val="24"/>
        </w:rPr>
        <w:t>XXX gelooft in de kracht van mensen en hun bijdrage aan de samenleving. Vrijwilligers helpen mee om de doelen van XXX te bereiken.</w:t>
      </w:r>
      <w:r w:rsidRPr="002F0831" w:rsidR="002F0831">
        <w:t xml:space="preserve"> </w:t>
      </w:r>
      <w:r w:rsidRPr="00952DF9" w:rsidR="002F0831">
        <w:rPr>
          <w:rFonts w:ascii="Calibri" w:hAnsi="Calibri" w:eastAsia="Times New Roman" w:cs="Calibri"/>
          <w:kern w:val="2"/>
          <w:sz w:val="24"/>
        </w:rPr>
        <w:t>Wij vinden vrijwilligers belangrijk en willen hen op een goede manier begeleiden, ondersteunen en waarderen.</w:t>
      </w:r>
      <w:r w:rsidRPr="00952DF9">
        <w:rPr>
          <w:rFonts w:ascii="Calibri" w:hAnsi="Calibri" w:eastAsia="Times New Roman" w:cs="Calibri"/>
          <w:kern w:val="2"/>
          <w:sz w:val="24"/>
        </w:rPr>
        <w:t xml:space="preserve"> </w:t>
      </w:r>
    </w:p>
    <w:p w:rsidRPr="005E18E0" w:rsidR="004E72B8" w:rsidP="00952DF9" w:rsidRDefault="004E72B8" w14:paraId="112C6CEC" w14:textId="77777777">
      <w:pPr>
        <w:spacing w:line="288" w:lineRule="auto"/>
        <w:ind w:left="360"/>
        <w:rPr>
          <w:rFonts w:ascii="Calibri" w:hAnsi="Calibri" w:eastAsia="Times New Roman" w:cs="Calibri"/>
          <w:kern w:val="2"/>
          <w:sz w:val="24"/>
        </w:rPr>
      </w:pPr>
    </w:p>
    <w:p w:rsidRPr="000D2730" w:rsidR="004E72B8" w:rsidP="00952DF9" w:rsidRDefault="00952DF9" w14:paraId="705B433E" w14:textId="51DC51EF">
      <w:pPr>
        <w:spacing w:line="288" w:lineRule="auto"/>
        <w:rPr>
          <w:rFonts w:ascii="Calibri" w:hAnsi="Calibri" w:eastAsia="Times New Roman" w:cs="Calibri"/>
          <w:color w:val="808080" w:themeColor="background1" w:themeShade="80"/>
          <w:kern w:val="2"/>
          <w:sz w:val="32"/>
          <w:szCs w:val="32"/>
        </w:rPr>
      </w:pPr>
      <w:r w:rsidR="00952DF9">
        <w:rPr>
          <w:rFonts w:ascii="Calibri" w:hAnsi="Calibri" w:eastAsia="Times New Roman" w:cs="Calibri"/>
          <w:b w:val="1"/>
          <w:bCs w:val="1"/>
          <w:color w:val="808080" w:themeColor="background1" w:themeShade="80"/>
          <w:kern w:val="2"/>
          <w:sz w:val="32"/>
          <w:szCs w:val="32"/>
        </w:rPr>
        <w:t xml:space="preserve">2 - </w:t>
      </w:r>
      <w:r w:rsidR="1BD82FCF">
        <w:rPr>
          <w:rFonts w:ascii="Calibri" w:hAnsi="Calibri" w:eastAsia="Times New Roman" w:cs="Calibri"/>
          <w:b w:val="1"/>
          <w:bCs w:val="1"/>
          <w:color w:val="808080" w:themeColor="background1" w:themeShade="80"/>
          <w:kern w:val="2"/>
          <w:sz w:val="32"/>
          <w:szCs w:val="32"/>
        </w:rPr>
        <w:t xml:space="preserve">I</w:t>
      </w:r>
      <w:r w:rsidRPr="000D2730" w:rsidR="004E72B8">
        <w:rPr>
          <w:rFonts w:ascii="Calibri" w:hAnsi="Calibri" w:eastAsia="Times New Roman" w:cs="Calibri"/>
          <w:b w:val="1"/>
          <w:bCs w:val="1"/>
          <w:color w:val="808080" w:themeColor="background1" w:themeShade="80"/>
          <w:kern w:val="2"/>
          <w:sz w:val="32"/>
          <w:szCs w:val="32"/>
        </w:rPr>
        <w:t>n</w:t>
      </w:r>
      <w:r w:rsidRPr="000D2730" w:rsidR="00CC508E">
        <w:rPr>
          <w:rFonts w:ascii="Calibri" w:hAnsi="Calibri" w:eastAsia="Times New Roman" w:cs="Calibri"/>
          <w:b w:val="1"/>
          <w:bCs w:val="1"/>
          <w:color w:val="808080" w:themeColor="background1" w:themeShade="80"/>
          <w:kern w:val="2"/>
          <w:sz w:val="32"/>
          <w:szCs w:val="32"/>
        </w:rPr>
        <w:t xml:space="preserve">stroom </w:t>
      </w:r>
      <w:r w:rsidRPr="000D2730" w:rsidR="00853584">
        <w:rPr>
          <w:rFonts w:ascii="Calibri" w:hAnsi="Calibri" w:eastAsia="Times New Roman" w:cs="Calibri"/>
          <w:b w:val="1"/>
          <w:bCs w:val="1"/>
          <w:color w:val="808080" w:themeColor="background1" w:themeShade="80"/>
          <w:kern w:val="2"/>
          <w:sz w:val="32"/>
          <w:szCs w:val="32"/>
        </w:rPr>
        <w:t>en uitstroom</w:t>
      </w:r>
      <w:r w:rsidRPr="000D2730" w:rsidR="00CC508E">
        <w:rPr>
          <w:rFonts w:ascii="Calibri" w:hAnsi="Calibri" w:eastAsia="Times New Roman" w:cs="Calibri"/>
          <w:b w:val="1"/>
          <w:bCs w:val="1"/>
          <w:color w:val="808080" w:themeColor="background1" w:themeShade="80"/>
          <w:kern w:val="2"/>
          <w:sz w:val="32"/>
          <w:szCs w:val="32"/>
        </w:rPr>
        <w:t xml:space="preserve"> vrijwilligers</w:t>
      </w:r>
    </w:p>
    <w:p w:rsidR="0051493E" w:rsidP="5D7FC3A0" w:rsidRDefault="0051493E" w14:paraId="274F5F48" w14:textId="2BE25CC5">
      <w:pPr>
        <w:pStyle w:val="Standaard"/>
        <w:spacing w:line="288" w:lineRule="auto"/>
        <w:rPr>
          <w:rFonts w:ascii="Calibri" w:hAnsi="Calibri" w:eastAsia="Times New Roman" w:cs="Calibri"/>
          <w:b w:val="1"/>
          <w:bCs w:val="1"/>
          <w:kern w:val="2"/>
          <w:sz w:val="24"/>
          <w:szCs w:val="24"/>
        </w:rPr>
      </w:pPr>
    </w:p>
    <w:p w:rsidR="004E72B8" w:rsidP="00952DF9" w:rsidRDefault="00E2788F" w14:paraId="6C00493F" w14:textId="49B10666">
      <w:pPr>
        <w:spacing w:line="288" w:lineRule="auto"/>
        <w:rPr>
          <w:rFonts w:ascii="Calibri" w:hAnsi="Calibri" w:eastAsia="Times New Roman" w:cs="Calibri"/>
          <w:b/>
          <w:bCs/>
          <w:kern w:val="2"/>
          <w:sz w:val="24"/>
        </w:rPr>
      </w:pPr>
      <w:r w:rsidRPr="002F0831">
        <w:rPr>
          <w:rFonts w:ascii="Calibri" w:hAnsi="Calibri" w:eastAsia="Times New Roman" w:cs="Calibri"/>
          <w:b/>
          <w:bCs/>
          <w:kern w:val="2"/>
          <w:sz w:val="24"/>
        </w:rPr>
        <w:t>Instroom vrijwilligers</w:t>
      </w:r>
    </w:p>
    <w:p w:rsidRPr="00722552" w:rsidR="002F0831" w:rsidP="00952DF9" w:rsidRDefault="00AD6F78" w14:paraId="4E7199A8" w14:textId="2B5D18A0">
      <w:pPr>
        <w:spacing w:line="288" w:lineRule="auto"/>
        <w:rPr>
          <w:rFonts w:ascii="Calibri" w:hAnsi="Calibri" w:eastAsia="Times New Roman" w:cs="Calibri"/>
          <w:kern w:val="2"/>
          <w:sz w:val="24"/>
        </w:rPr>
      </w:pPr>
      <w:r w:rsidRPr="00722552">
        <w:rPr>
          <w:rFonts w:ascii="Calibri" w:hAnsi="Calibri" w:eastAsia="Times New Roman" w:cs="Calibri"/>
          <w:kern w:val="2"/>
          <w:sz w:val="24"/>
        </w:rPr>
        <w:t xml:space="preserve">Afspraken: </w:t>
      </w:r>
    </w:p>
    <w:p w:rsidRPr="00952DF9" w:rsidR="002F0831" w:rsidP="550213D4" w:rsidRDefault="00952DF9" w14:paraId="143748FD" w14:textId="7DA6E50E">
      <w:pPr>
        <w:pStyle w:val="Lijstalinea"/>
        <w:numPr>
          <w:ilvl w:val="0"/>
          <w:numId w:val="36"/>
        </w:numPr>
        <w:spacing w:after="160" w:line="276" w:lineRule="auto"/>
        <w:rPr>
          <w:rFonts w:ascii="Calibri" w:hAnsi="Calibri" w:eastAsia="Times New Roman" w:cs="Calibri"/>
          <w:kern w:val="2"/>
          <w:sz w:val="24"/>
          <w:szCs w:val="24"/>
        </w:rPr>
      </w:pPr>
      <w:r w:rsidRPr="550213D4" w:rsidR="00952DF9">
        <w:rPr>
          <w:rFonts w:ascii="Calibri" w:hAnsi="Calibri" w:eastAsia="Times New Roman" w:cs="Calibri"/>
          <w:kern w:val="2"/>
          <w:sz w:val="24"/>
          <w:szCs w:val="24"/>
        </w:rPr>
        <w:t>v</w:t>
      </w:r>
      <w:r w:rsidRPr="550213D4" w:rsidR="002F0831">
        <w:rPr>
          <w:rFonts w:ascii="Calibri" w:hAnsi="Calibri" w:eastAsia="Times New Roman" w:cs="Calibri"/>
          <w:kern w:val="2"/>
          <w:sz w:val="24"/>
          <w:szCs w:val="24"/>
        </w:rPr>
        <w:t xml:space="preserve">rijwilligersgegevens worden </w:t>
      </w:r>
      <w:r w:rsidRPr="550213D4" w:rsidR="00590586">
        <w:rPr>
          <w:rFonts w:ascii="Calibri" w:hAnsi="Calibri" w:eastAsia="Times New Roman" w:cs="Calibri"/>
          <w:kern w:val="2"/>
          <w:sz w:val="24"/>
          <w:szCs w:val="24"/>
        </w:rPr>
        <w:t>vastgelegd</w:t>
      </w:r>
      <w:r w:rsidRPr="550213D4" w:rsidR="002F0831">
        <w:rPr>
          <w:rFonts w:ascii="Calibri" w:hAnsi="Calibri" w:eastAsia="Times New Roman" w:cs="Calibri"/>
          <w:kern w:val="2"/>
          <w:sz w:val="24"/>
          <w:szCs w:val="24"/>
        </w:rPr>
        <w:t xml:space="preserve"> volgens de </w:t>
      </w:r>
      <w:hyperlink r:id="Rbb5ec23eba7642a7">
        <w:r w:rsidRPr="7C247D6E" w:rsidR="002F0831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AVG-regels</w:t>
        </w:r>
      </w:hyperlink>
      <w:r w:rsidRPr="550213D4" w:rsidR="00952DF9">
        <w:rPr>
          <w:rFonts w:ascii="Calibri" w:hAnsi="Calibri" w:eastAsia="Times New Roman" w:cs="Calibri"/>
          <w:kern w:val="2"/>
          <w:sz w:val="24"/>
          <w:szCs w:val="24"/>
        </w:rPr>
        <w:t>;</w:t>
      </w:r>
    </w:p>
    <w:p w:rsidRPr="00952DF9" w:rsidR="002F0831" w:rsidP="7C247D6E" w:rsidRDefault="00952DF9" w14:paraId="503AF13E" w14:textId="59A9D735">
      <w:pPr>
        <w:pStyle w:val="Lijstalinea"/>
        <w:numPr>
          <w:ilvl w:val="0"/>
          <w:numId w:val="36"/>
        </w:numPr>
        <w:spacing w:after="160" w:line="276" w:lineRule="auto"/>
        <w:rPr>
          <w:rFonts w:ascii="Calibri" w:hAnsi="Calibri" w:eastAsia="Times New Roman" w:cs="Calibri"/>
          <w:kern w:val="2"/>
          <w:sz w:val="24"/>
          <w:szCs w:val="24"/>
        </w:rPr>
      </w:pPr>
      <w:r w:rsidRPr="7C247D6E" w:rsidR="00952DF9">
        <w:rPr>
          <w:rFonts w:ascii="Calibri" w:hAnsi="Calibri" w:eastAsia="Times New Roman" w:cs="Calibri"/>
          <w:kern w:val="2"/>
          <w:sz w:val="24"/>
          <w:szCs w:val="24"/>
        </w:rPr>
        <w:t>a</w:t>
      </w:r>
      <w:r w:rsidRPr="7C247D6E" w:rsidR="002F0831">
        <w:rPr>
          <w:rFonts w:ascii="Calibri" w:hAnsi="Calibri" w:eastAsia="Times New Roman" w:cs="Calibri"/>
          <w:kern w:val="2"/>
          <w:sz w:val="24"/>
          <w:szCs w:val="24"/>
        </w:rPr>
        <w:t>ls een vrijwilliger een vergoeding krijgt,</w:t>
      </w:r>
      <w:r w:rsidRPr="7C247D6E" w:rsidR="00590586">
        <w:rPr>
          <w:rFonts w:ascii="Calibri" w:hAnsi="Calibri" w:eastAsia="Times New Roman" w:cs="Calibri"/>
          <w:kern w:val="2"/>
          <w:sz w:val="24"/>
          <w:szCs w:val="24"/>
        </w:rPr>
        <w:t xml:space="preserve"> wordt</w:t>
      </w:r>
      <w:r w:rsidRPr="7C247D6E" w:rsidR="002F0831">
        <w:rPr>
          <w:rFonts w:ascii="Calibri" w:hAnsi="Calibri" w:eastAsia="Times New Roman" w:cs="Calibri"/>
          <w:kern w:val="2"/>
          <w:sz w:val="24"/>
          <w:szCs w:val="24"/>
        </w:rPr>
        <w:t xml:space="preserve"> er een </w:t>
      </w:r>
      <w:hyperlink r:id="Re536c8c7399843f4">
        <w:r w:rsidRPr="7C247D6E" w:rsidR="002F0831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B050"/>
            <w:sz w:val="24"/>
            <w:szCs w:val="24"/>
          </w:rPr>
          <w:t>vrijwilligersovereenkomst</w:t>
        </w:r>
      </w:hyperlink>
      <w:r w:rsidRPr="7C247D6E" w:rsidR="004575D4">
        <w:rPr>
          <w:rFonts w:ascii="Calibri" w:hAnsi="Calibri" w:eastAsia="Times New Roman" w:cs="Calibri"/>
          <w:kern w:val="2"/>
          <w:sz w:val="24"/>
          <w:szCs w:val="24"/>
        </w:rPr>
        <w:t xml:space="preserve"> </w:t>
      </w:r>
      <w:r w:rsidRPr="7C247D6E" w:rsidR="00460E98">
        <w:rPr>
          <w:rFonts w:ascii="Calibri" w:hAnsi="Calibri" w:eastAsia="Times New Roman" w:cs="Calibri"/>
          <w:kern w:val="2"/>
          <w:sz w:val="24"/>
          <w:szCs w:val="24"/>
        </w:rPr>
        <w:t xml:space="preserve">opgesteld. </w:t>
      </w:r>
      <w:r w:rsidRPr="7C247D6E" w:rsidR="002F0831">
        <w:rPr>
          <w:rFonts w:ascii="Calibri" w:hAnsi="Calibri" w:eastAsia="Times New Roman" w:cs="Calibri"/>
          <w:kern w:val="2"/>
          <w:sz w:val="24"/>
          <w:szCs w:val="24"/>
        </w:rPr>
        <w:t xml:space="preserve">Vergoedingen mogen alleen belastingvrij worden betaald als </w:t>
      </w:r>
      <w:r w:rsidRPr="7C247D6E" w:rsidR="00460E98">
        <w:rPr>
          <w:rFonts w:ascii="Calibri" w:hAnsi="Calibri" w:eastAsia="Times New Roman" w:cs="Calibri"/>
          <w:kern w:val="2"/>
          <w:sz w:val="24"/>
          <w:szCs w:val="24"/>
        </w:rPr>
        <w:t xml:space="preserve">XXX </w:t>
      </w:r>
      <w:r w:rsidRPr="7C247D6E" w:rsidR="002F0831">
        <w:rPr>
          <w:rFonts w:ascii="Calibri" w:hAnsi="Calibri" w:eastAsia="Times New Roman" w:cs="Calibri"/>
          <w:kern w:val="2"/>
          <w:sz w:val="24"/>
          <w:szCs w:val="24"/>
        </w:rPr>
        <w:t xml:space="preserve">voldoet aan de </w:t>
      </w:r>
      <w:hyperlink r:id="R3b501234a79f4e81">
        <w:r w:rsidRPr="7C247D6E" w:rsidR="002F0831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wettelijke regels</w:t>
        </w:r>
      </w:hyperlink>
      <w:r w:rsidRPr="7C247D6E" w:rsidR="002F0831">
        <w:rPr>
          <w:rFonts w:ascii="Calibri" w:hAnsi="Calibri" w:eastAsia="Calibri" w:cs="Calibri" w:asciiTheme="minorAscii" w:hAnsiTheme="minorAscii" w:eastAsiaTheme="minorAscii" w:cstheme="minorAscii"/>
          <w:color w:val="auto"/>
          <w:kern w:val="2"/>
          <w:sz w:val="24"/>
          <w:szCs w:val="24"/>
        </w:rPr>
        <w:t>.</w:t>
      </w:r>
      <w:r w:rsidRPr="7C247D6E" w:rsidR="002F0831">
        <w:rPr>
          <w:rFonts w:ascii="Calibri" w:hAnsi="Calibri" w:eastAsia="Times New Roman" w:cs="Calibri"/>
          <w:kern w:val="2"/>
          <w:sz w:val="24"/>
          <w:szCs w:val="24"/>
        </w:rPr>
        <w:t xml:space="preserve"> Vergoedingen worden altijd via de bank betaald, nooit contant</w:t>
      </w:r>
      <w:r w:rsidRPr="7C247D6E" w:rsidR="00952DF9">
        <w:rPr>
          <w:rFonts w:ascii="Calibri" w:hAnsi="Calibri" w:eastAsia="Times New Roman" w:cs="Calibri"/>
          <w:kern w:val="2"/>
          <w:sz w:val="24"/>
          <w:szCs w:val="24"/>
        </w:rPr>
        <w:t>;</w:t>
      </w:r>
    </w:p>
    <w:p w:rsidRPr="00952DF9" w:rsidR="00460E98" w:rsidP="7C247D6E" w:rsidRDefault="00952DF9" w14:paraId="431C9C77" w14:textId="47E4C4B0">
      <w:pPr>
        <w:pStyle w:val="Lijstalinea"/>
        <w:numPr>
          <w:ilvl w:val="0"/>
          <w:numId w:val="36"/>
        </w:numPr>
        <w:spacing w:after="160" w:line="276" w:lineRule="auto"/>
        <w:rPr>
          <w:rFonts w:ascii="Calibri" w:hAnsi="Calibri" w:eastAsia="Times New Roman" w:cs="Calibri"/>
          <w:kern w:val="2"/>
          <w:sz w:val="24"/>
          <w:szCs w:val="24"/>
        </w:rPr>
      </w:pPr>
      <w:r w:rsidRPr="7C247D6E" w:rsidR="00952DF9">
        <w:rPr>
          <w:rFonts w:ascii="Calibri" w:hAnsi="Calibri" w:eastAsia="Times New Roman" w:cs="Calibri"/>
          <w:kern w:val="2"/>
          <w:sz w:val="24"/>
          <w:szCs w:val="24"/>
        </w:rPr>
        <w:t>v</w:t>
      </w:r>
      <w:r w:rsidRPr="7C247D6E" w:rsidR="00460E98">
        <w:rPr>
          <w:rFonts w:ascii="Calibri" w:hAnsi="Calibri" w:eastAsia="Times New Roman" w:cs="Calibri"/>
          <w:kern w:val="2"/>
          <w:sz w:val="24"/>
          <w:szCs w:val="24"/>
        </w:rPr>
        <w:t>oor</w:t>
      </w:r>
      <w:r w:rsidRPr="7C247D6E" w:rsidR="004575D4">
        <w:rPr>
          <w:rFonts w:ascii="Calibri" w:hAnsi="Calibri" w:eastAsia="Times New Roman" w:cs="Calibri"/>
          <w:kern w:val="2"/>
          <w:sz w:val="24"/>
          <w:szCs w:val="24"/>
        </w:rPr>
        <w:t xml:space="preserve"> </w:t>
      </w:r>
      <w:r w:rsidRPr="7C247D6E" w:rsidR="00460E98">
        <w:rPr>
          <w:rFonts w:ascii="Calibri" w:hAnsi="Calibri" w:eastAsia="Times New Roman" w:cs="Calibri"/>
          <w:kern w:val="2"/>
          <w:sz w:val="24"/>
          <w:szCs w:val="24"/>
        </w:rPr>
        <w:t xml:space="preserve">vrijwilligers gelden de </w:t>
      </w:r>
      <w:hyperlink r:id="Rab8e16ce3c0849e1">
        <w:r w:rsidRPr="7C247D6E" w:rsidR="00460E98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B050"/>
            <w:sz w:val="24"/>
            <w:szCs w:val="24"/>
          </w:rPr>
          <w:t>gedragsregels</w:t>
        </w:r>
      </w:hyperlink>
      <w:r w:rsidRPr="7C247D6E" w:rsidR="00460E98">
        <w:rPr>
          <w:rFonts w:ascii="Calibri" w:hAnsi="Calibri" w:eastAsia="Calibri" w:cs="Calibri" w:asciiTheme="minorAscii" w:hAnsiTheme="minorAscii" w:eastAsiaTheme="minorAscii" w:cstheme="minorAscii"/>
          <w:color w:val="0070C0"/>
          <w:kern w:val="2"/>
          <w:sz w:val="24"/>
          <w:szCs w:val="24"/>
        </w:rPr>
        <w:t xml:space="preserve"> </w:t>
      </w:r>
      <w:r w:rsidRPr="7C247D6E" w:rsidR="00460E98">
        <w:rPr>
          <w:rFonts w:ascii="Calibri" w:hAnsi="Calibri" w:eastAsia="Times New Roman" w:cs="Calibri"/>
          <w:kern w:val="2"/>
          <w:sz w:val="24"/>
          <w:szCs w:val="24"/>
        </w:rPr>
        <w:t xml:space="preserve">van XXX en </w:t>
      </w:r>
      <w:r w:rsidRPr="7C247D6E" w:rsidR="004575D4">
        <w:rPr>
          <w:rFonts w:ascii="Calibri" w:hAnsi="Calibri" w:eastAsia="Times New Roman" w:cs="Calibri"/>
          <w:kern w:val="2"/>
          <w:sz w:val="24"/>
          <w:szCs w:val="24"/>
        </w:rPr>
        <w:t xml:space="preserve">vrijwilligers </w:t>
      </w:r>
      <w:r w:rsidRPr="7C247D6E" w:rsidR="00460E98">
        <w:rPr>
          <w:rFonts w:ascii="Calibri" w:hAnsi="Calibri" w:eastAsia="Times New Roman" w:cs="Calibri"/>
          <w:kern w:val="2"/>
          <w:sz w:val="24"/>
          <w:szCs w:val="24"/>
        </w:rPr>
        <w:t xml:space="preserve">tekenen – indien gewenst door XXX - een </w:t>
      </w:r>
      <w:hyperlink r:id="R870b5525c0ed416b">
        <w:r w:rsidRPr="7C247D6E" w:rsidR="00460E98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B050"/>
            <w:sz w:val="24"/>
            <w:szCs w:val="24"/>
          </w:rPr>
          <w:t>geheimhoudingsverklaring</w:t>
        </w:r>
      </w:hyperlink>
      <w:r w:rsidRPr="7C247D6E" w:rsidR="00952DF9">
        <w:rPr>
          <w:rFonts w:ascii="Calibri" w:hAnsi="Calibri" w:eastAsia="Times New Roman" w:cs="Calibri"/>
          <w:kern w:val="2"/>
          <w:sz w:val="24"/>
          <w:szCs w:val="24"/>
        </w:rPr>
        <w:t>;</w:t>
      </w:r>
    </w:p>
    <w:p w:rsidRPr="00952DF9" w:rsidR="00952DF9" w:rsidP="7C247D6E" w:rsidRDefault="00952DF9" w14:paraId="160977C6" w14:textId="5D57C6CB">
      <w:pPr>
        <w:pStyle w:val="Lijstalinea"/>
        <w:numPr>
          <w:ilvl w:val="0"/>
          <w:numId w:val="36"/>
        </w:numPr>
        <w:spacing w:line="288" w:lineRule="auto"/>
        <w:rPr>
          <w:rFonts w:ascii="Calibri" w:hAnsi="Calibri" w:eastAsia="Times New Roman" w:cs="Calibri"/>
          <w:kern w:val="2"/>
          <w:sz w:val="24"/>
          <w:szCs w:val="24"/>
        </w:rPr>
      </w:pPr>
      <w:r w:rsidRPr="7C247D6E" w:rsidR="00952DF9">
        <w:rPr>
          <w:rFonts w:ascii="Calibri" w:hAnsi="Calibri" w:eastAsia="Times New Roman" w:cs="Calibri"/>
          <w:kern w:val="2"/>
          <w:sz w:val="24"/>
          <w:szCs w:val="24"/>
        </w:rPr>
        <w:t>b</w:t>
      </w:r>
      <w:r w:rsidRPr="7C247D6E" w:rsidR="002F0831">
        <w:rPr>
          <w:rFonts w:ascii="Calibri" w:hAnsi="Calibri" w:eastAsia="Times New Roman" w:cs="Calibri"/>
          <w:kern w:val="2"/>
          <w:sz w:val="24"/>
          <w:szCs w:val="24"/>
        </w:rPr>
        <w:t xml:space="preserve">ij werk met kwetsbare personen is een </w:t>
      </w:r>
      <w:hyperlink r:id="Rc6bd08d8f228464c">
        <w:r w:rsidRPr="7C247D6E" w:rsidR="002F0831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V</w:t>
        </w:r>
        <w:r w:rsidRPr="7C247D6E" w:rsidR="00460E98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erklaring omtrent het Gedrag</w:t>
        </w:r>
      </w:hyperlink>
      <w:r w:rsidRPr="7C247D6E" w:rsidR="00460E98">
        <w:rPr>
          <w:rFonts w:ascii="Calibri" w:hAnsi="Calibri" w:eastAsia="Times New Roman" w:cs="Calibri"/>
          <w:color w:val="0070C0"/>
          <w:kern w:val="2"/>
          <w:sz w:val="24"/>
          <w:szCs w:val="24"/>
        </w:rPr>
        <w:t xml:space="preserve"> </w:t>
      </w:r>
      <w:r w:rsidRPr="7C247D6E" w:rsidR="00460E98">
        <w:rPr>
          <w:rFonts w:ascii="Calibri" w:hAnsi="Calibri" w:eastAsia="Times New Roman" w:cs="Calibri"/>
          <w:kern w:val="2"/>
          <w:sz w:val="24"/>
          <w:szCs w:val="24"/>
        </w:rPr>
        <w:t>v</w:t>
      </w:r>
      <w:r w:rsidRPr="7C247D6E" w:rsidR="002F0831">
        <w:rPr>
          <w:rFonts w:ascii="Calibri" w:hAnsi="Calibri" w:eastAsia="Times New Roman" w:cs="Calibri"/>
          <w:kern w:val="2"/>
          <w:sz w:val="24"/>
          <w:szCs w:val="24"/>
        </w:rPr>
        <w:t>erplicht</w:t>
      </w:r>
      <w:r w:rsidRPr="7C247D6E" w:rsidR="00460E98">
        <w:rPr>
          <w:rFonts w:ascii="Calibri" w:hAnsi="Calibri" w:eastAsia="Times New Roman" w:cs="Calibri"/>
          <w:kern w:val="2"/>
          <w:sz w:val="24"/>
          <w:szCs w:val="24"/>
        </w:rPr>
        <w:t xml:space="preserve">; de </w:t>
      </w:r>
      <w:r w:rsidRPr="7C247D6E" w:rsidR="002F0831">
        <w:rPr>
          <w:rFonts w:ascii="Calibri" w:hAnsi="Calibri" w:eastAsia="Times New Roman" w:cs="Calibri"/>
          <w:kern w:val="2"/>
          <w:sz w:val="24"/>
          <w:szCs w:val="24"/>
        </w:rPr>
        <w:t xml:space="preserve">kosten van de </w:t>
      </w:r>
      <w:r w:rsidRPr="7C247D6E" w:rsidR="00460E98">
        <w:rPr>
          <w:rFonts w:ascii="Calibri" w:hAnsi="Calibri" w:eastAsia="Times New Roman" w:cs="Calibri"/>
          <w:kern w:val="2"/>
          <w:sz w:val="24"/>
          <w:szCs w:val="24"/>
        </w:rPr>
        <w:t>aanvraag zijn voor rekening van XXX.</w:t>
      </w:r>
    </w:p>
    <w:p w:rsidR="0051493E" w:rsidP="00952DF9" w:rsidRDefault="0051493E" w14:paraId="4A7E8CAE" w14:textId="77777777">
      <w:pPr>
        <w:spacing w:line="288" w:lineRule="auto"/>
        <w:rPr>
          <w:rFonts w:ascii="Calibri" w:hAnsi="Calibri" w:eastAsia="Times New Roman" w:cs="Calibri"/>
          <w:b/>
          <w:bCs/>
          <w:kern w:val="2"/>
          <w:sz w:val="24"/>
        </w:rPr>
      </w:pPr>
    </w:p>
    <w:p w:rsidRPr="00952DF9" w:rsidR="004E72B8" w:rsidP="0051493E" w:rsidRDefault="00C000B8" w14:paraId="6BED81E4" w14:textId="2B071A09">
      <w:pPr>
        <w:spacing w:line="288" w:lineRule="auto"/>
        <w:rPr>
          <w:rFonts w:ascii="Calibri" w:hAnsi="Calibri" w:eastAsia="Times New Roman" w:cs="Calibri"/>
          <w:kern w:val="2"/>
          <w:sz w:val="24"/>
        </w:rPr>
      </w:pPr>
      <w:r w:rsidRPr="004575D4">
        <w:rPr>
          <w:rFonts w:ascii="Calibri" w:hAnsi="Calibri" w:eastAsia="Times New Roman" w:cs="Calibri"/>
          <w:b/>
          <w:bCs/>
          <w:kern w:val="2"/>
          <w:sz w:val="24"/>
        </w:rPr>
        <w:lastRenderedPageBreak/>
        <w:t>Uitstroom</w:t>
      </w:r>
      <w:r w:rsidRPr="004575D4" w:rsidR="004E72B8">
        <w:rPr>
          <w:rFonts w:ascii="Calibri" w:hAnsi="Calibri" w:eastAsia="Times New Roman" w:cs="Calibri"/>
          <w:b/>
          <w:bCs/>
          <w:kern w:val="2"/>
          <w:sz w:val="24"/>
        </w:rPr>
        <w:t xml:space="preserve"> vrijwilligers</w:t>
      </w:r>
    </w:p>
    <w:p w:rsidRPr="00A96C75" w:rsidR="00B8080D" w:rsidP="0051493E" w:rsidRDefault="00A96C75" w14:paraId="454A81F4" w14:textId="594907E7">
      <w:pPr>
        <w:spacing w:line="288" w:lineRule="auto"/>
        <w:rPr>
          <w:rFonts w:ascii="Calibri" w:hAnsi="Calibri" w:eastAsia="Times New Roman" w:cs="Calibri"/>
          <w:kern w:val="2"/>
          <w:sz w:val="24"/>
        </w:rPr>
      </w:pPr>
      <w:r w:rsidRPr="00A96C75">
        <w:rPr>
          <w:rFonts w:ascii="Calibri" w:hAnsi="Calibri" w:eastAsia="Times New Roman" w:cs="Calibri"/>
          <w:kern w:val="2"/>
          <w:sz w:val="24"/>
        </w:rPr>
        <w:t xml:space="preserve">Als een vrijwilliger stopt, dan </w:t>
      </w:r>
      <w:r w:rsidR="00B8080D">
        <w:rPr>
          <w:rFonts w:ascii="Calibri" w:hAnsi="Calibri" w:eastAsia="Times New Roman" w:cs="Calibri"/>
          <w:kern w:val="2"/>
          <w:sz w:val="24"/>
        </w:rPr>
        <w:t>levert hij/zij spullen van XXX in. Een eventuele vrijwilligersvergoeding wordt stop gezet.</w:t>
      </w:r>
    </w:p>
    <w:p w:rsidRPr="005E18E0" w:rsidR="0023199F" w:rsidP="0051493E" w:rsidRDefault="0023199F" w14:paraId="02842DE3" w14:textId="77777777">
      <w:pPr>
        <w:spacing w:line="288" w:lineRule="auto"/>
        <w:rPr>
          <w:rFonts w:ascii="Calibri" w:hAnsi="Calibri" w:eastAsia="Times New Roman" w:cs="Calibri"/>
          <w:kern w:val="2"/>
          <w:sz w:val="24"/>
        </w:rPr>
      </w:pPr>
    </w:p>
    <w:p w:rsidR="00E17B67" w:rsidP="0051493E" w:rsidRDefault="004E72B8" w14:paraId="0DF79E5E" w14:textId="5CCE0759">
      <w:pPr>
        <w:spacing w:line="288" w:lineRule="auto"/>
        <w:rPr>
          <w:rFonts w:ascii="Calibri" w:hAnsi="Calibri" w:eastAsia="Times New Roman" w:cs="Calibri"/>
          <w:b/>
          <w:bCs/>
          <w:color w:val="808080" w:themeColor="background1" w:themeShade="80"/>
          <w:kern w:val="2"/>
          <w:sz w:val="32"/>
          <w:szCs w:val="32"/>
        </w:rPr>
      </w:pPr>
      <w:r w:rsidRPr="000D2730">
        <w:rPr>
          <w:rFonts w:ascii="Calibri" w:hAnsi="Calibri" w:eastAsia="Times New Roman" w:cs="Calibri"/>
          <w:b/>
          <w:bCs/>
          <w:color w:val="808080" w:themeColor="background1" w:themeShade="80"/>
          <w:kern w:val="2"/>
          <w:sz w:val="32"/>
          <w:szCs w:val="32"/>
        </w:rPr>
        <w:t>3</w:t>
      </w:r>
      <w:r w:rsidR="004F3235">
        <w:rPr>
          <w:rFonts w:ascii="Calibri" w:hAnsi="Calibri" w:eastAsia="Times New Roman" w:cs="Calibri"/>
          <w:b/>
          <w:bCs/>
          <w:color w:val="808080" w:themeColor="background1" w:themeShade="80"/>
          <w:kern w:val="2"/>
          <w:sz w:val="32"/>
          <w:szCs w:val="32"/>
        </w:rPr>
        <w:t xml:space="preserve"> - </w:t>
      </w:r>
      <w:r w:rsidRPr="000D2730" w:rsidR="00E17B67">
        <w:rPr>
          <w:rFonts w:ascii="Calibri" w:hAnsi="Calibri" w:eastAsia="Times New Roman" w:cs="Calibri"/>
          <w:b/>
          <w:bCs/>
          <w:color w:val="808080" w:themeColor="background1" w:themeShade="80"/>
          <w:kern w:val="2"/>
          <w:sz w:val="32"/>
          <w:szCs w:val="32"/>
        </w:rPr>
        <w:t>Begeleiding van vrijwilligers</w:t>
      </w:r>
    </w:p>
    <w:p w:rsidR="0051493E" w:rsidP="0051493E" w:rsidRDefault="0051493E" w14:paraId="21630381" w14:textId="77777777">
      <w:pPr>
        <w:spacing w:line="288" w:lineRule="auto"/>
        <w:rPr>
          <w:rFonts w:ascii="Calibri" w:hAnsi="Calibri" w:eastAsia="Times New Roman" w:cs="Calibri"/>
          <w:b/>
          <w:bCs/>
          <w:kern w:val="2"/>
          <w:sz w:val="24"/>
        </w:rPr>
      </w:pPr>
    </w:p>
    <w:p w:rsidR="0051493E" w:rsidP="0051493E" w:rsidRDefault="0051493E" w14:paraId="73F71B55" w14:textId="73E7DF00">
      <w:pPr>
        <w:spacing w:line="288" w:lineRule="auto"/>
        <w:rPr>
          <w:rFonts w:ascii="Calibri" w:hAnsi="Calibri" w:eastAsia="Times New Roman" w:cs="Calibri"/>
          <w:b/>
          <w:bCs/>
          <w:kern w:val="2"/>
          <w:sz w:val="24"/>
        </w:rPr>
      </w:pPr>
      <w:r>
        <w:rPr>
          <w:rFonts w:ascii="Calibri" w:hAnsi="Calibri" w:eastAsia="Times New Roman" w:cs="Calibri"/>
          <w:b/>
          <w:bCs/>
          <w:kern w:val="2"/>
          <w:sz w:val="24"/>
        </w:rPr>
        <w:t>S</w:t>
      </w:r>
      <w:r w:rsidRPr="00B9095F">
        <w:rPr>
          <w:rFonts w:ascii="Calibri" w:hAnsi="Calibri" w:eastAsia="Times New Roman" w:cs="Calibri"/>
          <w:b/>
          <w:bCs/>
          <w:kern w:val="2"/>
          <w:sz w:val="24"/>
        </w:rPr>
        <w:t>ociale veiligheid</w:t>
      </w:r>
    </w:p>
    <w:p w:rsidRPr="00722552" w:rsidR="0051493E" w:rsidP="0051493E" w:rsidRDefault="0051493E" w14:paraId="656AFEF5" w14:textId="37A0B922">
      <w:pPr>
        <w:spacing w:line="288" w:lineRule="auto"/>
        <w:rPr>
          <w:rFonts w:ascii="Calibri" w:hAnsi="Calibri" w:eastAsia="Times New Roman" w:cs="Calibri"/>
          <w:kern w:val="2"/>
          <w:sz w:val="24"/>
        </w:rPr>
      </w:pPr>
      <w:r w:rsidRPr="001C712D">
        <w:rPr>
          <w:rFonts w:ascii="Calibri" w:hAnsi="Calibri" w:eastAsia="Times New Roman" w:cs="Calibri"/>
          <w:kern w:val="2"/>
          <w:sz w:val="24"/>
        </w:rPr>
        <w:t>XXX zorgt voor een veilige werkomgeving</w:t>
      </w:r>
      <w:r>
        <w:rPr>
          <w:rFonts w:ascii="Calibri" w:hAnsi="Calibri" w:eastAsia="Times New Roman" w:cs="Calibri"/>
          <w:kern w:val="2"/>
          <w:sz w:val="24"/>
        </w:rPr>
        <w:t xml:space="preserve"> voor </w:t>
      </w:r>
      <w:r w:rsidRPr="00722552">
        <w:rPr>
          <w:rFonts w:ascii="Calibri" w:hAnsi="Calibri" w:eastAsia="Times New Roman" w:cs="Calibri"/>
          <w:kern w:val="2"/>
          <w:sz w:val="24"/>
        </w:rPr>
        <w:t>vrijwilligers</w:t>
      </w:r>
      <w:r w:rsidRPr="00722552" w:rsidR="00AD6F78">
        <w:rPr>
          <w:rFonts w:ascii="Calibri" w:hAnsi="Calibri" w:eastAsia="Times New Roman" w:cs="Calibri"/>
          <w:kern w:val="2"/>
          <w:sz w:val="24"/>
        </w:rPr>
        <w:t xml:space="preserve">, door: </w:t>
      </w:r>
    </w:p>
    <w:p w:rsidRPr="00AD6F78" w:rsidR="0051493E" w:rsidP="7C247D6E" w:rsidRDefault="0051493E" w14:paraId="54C3F9D5" w14:textId="4963E560">
      <w:pPr>
        <w:pStyle w:val="Lijstalinea"/>
        <w:spacing w:line="288" w:lineRule="auto"/>
        <w:ind w:left="0"/>
        <w:rPr>
          <w:rFonts w:ascii="Calibri" w:hAnsi="Calibri" w:eastAsia="Times New Roman" w:cs="Calibri"/>
          <w:color w:val="FFC000"/>
          <w:kern w:val="2"/>
          <w:sz w:val="24"/>
          <w:szCs w:val="24"/>
        </w:rPr>
      </w:pPr>
      <w:r w:rsidRPr="7C247D6E" w:rsidR="0051493E">
        <w:rPr>
          <w:rFonts w:ascii="Calibri" w:hAnsi="Calibri" w:eastAsia="Times New Roman" w:cs="Calibri"/>
          <w:kern w:val="2"/>
          <w:sz w:val="24"/>
          <w:szCs w:val="24"/>
        </w:rPr>
        <w:t>- het beschikbaa</w:t>
      </w:r>
      <w:r w:rsidRPr="7C247D6E" w:rsidR="0051493E">
        <w:rPr>
          <w:rFonts w:ascii="Calibri" w:hAnsi="Calibri" w:eastAsia="Times New Roman" w:cs="Calibri"/>
          <w:kern w:val="2"/>
          <w:sz w:val="24"/>
          <w:szCs w:val="24"/>
        </w:rPr>
        <w:t xml:space="preserve">r </w:t>
      </w:r>
      <w:r w:rsidRPr="7C247D6E" w:rsidR="00AD6F78">
        <w:rPr>
          <w:rFonts w:ascii="Calibri" w:hAnsi="Calibri" w:eastAsia="Times New Roman" w:cs="Calibri"/>
          <w:kern w:val="2"/>
          <w:sz w:val="24"/>
          <w:szCs w:val="24"/>
        </w:rPr>
        <w:t>stellen</w:t>
      </w:r>
      <w:r w:rsidRPr="7C247D6E" w:rsidR="0051493E">
        <w:rPr>
          <w:rFonts w:ascii="Calibri" w:hAnsi="Calibri" w:eastAsia="Times New Roman" w:cs="Calibri"/>
          <w:kern w:val="2"/>
          <w:sz w:val="24"/>
          <w:szCs w:val="24"/>
        </w:rPr>
        <w:t xml:space="preserve"> </w:t>
      </w:r>
      <w:r w:rsidRPr="7C247D6E" w:rsidR="0051493E">
        <w:rPr>
          <w:rFonts w:ascii="Calibri" w:hAnsi="Calibri" w:eastAsia="Times New Roman" w:cs="Calibri"/>
          <w:kern w:val="2"/>
          <w:sz w:val="24"/>
          <w:szCs w:val="24"/>
        </w:rPr>
        <w:t>van een</w:t>
      </w:r>
      <w:r w:rsidRPr="7C247D6E" w:rsidR="0051493E">
        <w:rPr>
          <w:rFonts w:ascii="Calibri" w:hAnsi="Calibri" w:eastAsia="Times New Roman" w:cs="Calibri"/>
          <w:kern w:val="2"/>
          <w:sz w:val="24"/>
          <w:szCs w:val="24"/>
        </w:rPr>
        <w:t xml:space="preserve"> </w:t>
      </w:r>
      <w:hyperlink r:id="R11c45ec02b2f4e71">
        <w:r w:rsidRPr="7C247D6E" w:rsidR="0051493E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vertrouwenspersoon</w:t>
        </w:r>
      </w:hyperlink>
      <w:r w:rsidRPr="7C247D6E" w:rsidR="0051493E">
        <w:rPr>
          <w:rFonts w:ascii="Calibri" w:hAnsi="Calibri" w:eastAsia="Times New Roman" w:cs="Calibri"/>
          <w:kern w:val="2"/>
          <w:sz w:val="24"/>
          <w:szCs w:val="24"/>
        </w:rPr>
        <w:t>;</w:t>
      </w:r>
      <w:r w:rsidRPr="7C247D6E" w:rsidR="00AD6F78">
        <w:rPr>
          <w:rFonts w:ascii="Calibri" w:hAnsi="Calibri" w:eastAsia="Times New Roman" w:cs="Calibri"/>
          <w:kern w:val="2"/>
          <w:sz w:val="24"/>
          <w:szCs w:val="24"/>
        </w:rPr>
        <w:t xml:space="preserve"> </w:t>
      </w:r>
      <w:r w:rsidRPr="7C247D6E" w:rsidR="00AD6F78">
        <w:rPr>
          <w:rFonts w:ascii="Calibri" w:hAnsi="Calibri" w:eastAsia="Times New Roman" w:cs="Calibri"/>
          <w:kern w:val="2"/>
          <w:sz w:val="24"/>
          <w:szCs w:val="24"/>
        </w:rPr>
        <w:t>en /of:</w:t>
      </w:r>
    </w:p>
    <w:p w:rsidR="0051493E" w:rsidP="7C247D6E" w:rsidRDefault="0051493E" w14:paraId="7D5451BE" w14:textId="2497FA0E">
      <w:pPr>
        <w:pStyle w:val="Lijstalinea"/>
        <w:spacing w:line="288" w:lineRule="auto"/>
        <w:ind w:left="0"/>
        <w:rPr>
          <w:rFonts w:ascii="Calibri" w:hAnsi="Calibri" w:eastAsia="Times New Roman" w:cs="Calibri"/>
          <w:kern w:val="2"/>
          <w:sz w:val="24"/>
          <w:szCs w:val="24"/>
        </w:rPr>
      </w:pPr>
      <w:r w:rsidRPr="7C247D6E" w:rsidR="0051493E">
        <w:rPr>
          <w:rFonts w:ascii="Calibri" w:hAnsi="Calibri" w:eastAsia="Times New Roman" w:cs="Calibri"/>
          <w:kern w:val="2"/>
          <w:sz w:val="24"/>
          <w:szCs w:val="24"/>
        </w:rPr>
        <w:t xml:space="preserve">- het uitreiken van </w:t>
      </w:r>
      <w:hyperlink r:id="R387ec50adf55468f">
        <w:r w:rsidRPr="7C247D6E" w:rsidR="0051493E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B050"/>
            <w:sz w:val="24"/>
            <w:szCs w:val="24"/>
          </w:rPr>
          <w:t>gedragsregel</w:t>
        </w:r>
        <w:r w:rsidRPr="7C247D6E" w:rsidR="0051493E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B050"/>
            <w:sz w:val="24"/>
            <w:szCs w:val="24"/>
          </w:rPr>
          <w:t>s</w:t>
        </w:r>
      </w:hyperlink>
      <w:r w:rsidRPr="7C247D6E" w:rsidR="0051493E">
        <w:rPr>
          <w:rFonts w:ascii="Calibri" w:hAnsi="Calibri" w:eastAsia="Times New Roman" w:cs="Calibri"/>
          <w:kern w:val="2"/>
          <w:sz w:val="24"/>
          <w:szCs w:val="24"/>
        </w:rPr>
        <w:t>;</w:t>
      </w:r>
      <w:r w:rsidRPr="7C247D6E" w:rsidR="00AD6F78">
        <w:rPr>
          <w:rFonts w:ascii="Calibri" w:hAnsi="Calibri" w:eastAsia="Times New Roman" w:cs="Calibri"/>
          <w:kern w:val="2"/>
          <w:sz w:val="24"/>
          <w:szCs w:val="24"/>
        </w:rPr>
        <w:t xml:space="preserve"> </w:t>
      </w:r>
      <w:r w:rsidRPr="7C247D6E" w:rsidR="00AD6F78">
        <w:rPr>
          <w:rFonts w:ascii="Calibri" w:hAnsi="Calibri" w:eastAsia="Times New Roman" w:cs="Calibri"/>
          <w:kern w:val="2"/>
          <w:sz w:val="24"/>
          <w:szCs w:val="24"/>
        </w:rPr>
        <w:t>en/of:</w:t>
      </w:r>
    </w:p>
    <w:p w:rsidR="0051493E" w:rsidP="0051493E" w:rsidRDefault="0051493E" w14:paraId="0BF83261" w14:textId="4B6BD237">
      <w:pPr>
        <w:pStyle w:val="Lijstalinea"/>
        <w:spacing w:line="288" w:lineRule="auto"/>
        <w:ind w:left="0"/>
        <w:rPr>
          <w:rFonts w:ascii="Calibri" w:hAnsi="Calibri" w:eastAsia="Times New Roman" w:cs="Calibri"/>
          <w:kern w:val="2"/>
          <w:sz w:val="24"/>
        </w:rPr>
      </w:pPr>
      <w:r w:rsidRPr="008A6442">
        <w:rPr>
          <w:rFonts w:ascii="Calibri" w:hAnsi="Calibri" w:eastAsia="Times New Roman" w:cs="Calibri"/>
          <w:kern w:val="2"/>
          <w:sz w:val="24"/>
        </w:rPr>
        <w:t xml:space="preserve">- </w:t>
      </w:r>
      <w:r w:rsidRPr="00722552" w:rsidR="00AD6F78">
        <w:rPr>
          <w:rFonts w:ascii="Calibri" w:hAnsi="Calibri" w:eastAsia="Times New Roman" w:cs="Calibri"/>
          <w:kern w:val="2"/>
          <w:sz w:val="24"/>
        </w:rPr>
        <w:t xml:space="preserve">het aanwijzen van </w:t>
      </w:r>
      <w:r w:rsidRPr="00722552">
        <w:rPr>
          <w:rFonts w:ascii="Calibri" w:hAnsi="Calibri" w:eastAsia="Times New Roman" w:cs="Calibri"/>
          <w:kern w:val="2"/>
          <w:sz w:val="24"/>
        </w:rPr>
        <w:t>een (</w:t>
      </w:r>
      <w:r w:rsidRPr="008A6442">
        <w:rPr>
          <w:rFonts w:ascii="Calibri" w:hAnsi="Calibri" w:eastAsia="Times New Roman" w:cs="Calibri"/>
          <w:kern w:val="2"/>
          <w:sz w:val="24"/>
        </w:rPr>
        <w:t>vast) aanspreekpunt</w:t>
      </w:r>
      <w:r w:rsidR="00722552">
        <w:rPr>
          <w:rFonts w:ascii="Calibri" w:hAnsi="Calibri" w:eastAsia="Times New Roman" w:cs="Calibri"/>
          <w:kern w:val="2"/>
          <w:sz w:val="24"/>
        </w:rPr>
        <w:t xml:space="preserve"> </w:t>
      </w:r>
      <w:r w:rsidRPr="008A6442">
        <w:rPr>
          <w:rFonts w:ascii="Calibri" w:hAnsi="Calibri" w:eastAsia="Times New Roman" w:cs="Calibri"/>
          <w:kern w:val="2"/>
          <w:sz w:val="24"/>
        </w:rPr>
        <w:t>voor vrijwilligers, waar vrijwilligers terecht kunnen met vragen of problemen</w:t>
      </w:r>
      <w:r>
        <w:rPr>
          <w:rFonts w:ascii="Calibri" w:hAnsi="Calibri" w:eastAsia="Times New Roman" w:cs="Calibri"/>
          <w:kern w:val="2"/>
          <w:sz w:val="24"/>
        </w:rPr>
        <w:t>.</w:t>
      </w:r>
    </w:p>
    <w:p w:rsidRPr="0051493E" w:rsidR="0051493E" w:rsidP="0051493E" w:rsidRDefault="0051493E" w14:paraId="33E0796E" w14:textId="77777777">
      <w:pPr>
        <w:pStyle w:val="Lijstalinea"/>
        <w:spacing w:line="288" w:lineRule="auto"/>
        <w:ind w:left="0"/>
        <w:rPr>
          <w:rFonts w:ascii="Calibri" w:hAnsi="Calibri" w:eastAsia="Times New Roman" w:cs="Calibri"/>
          <w:kern w:val="2"/>
          <w:sz w:val="24"/>
        </w:rPr>
      </w:pPr>
    </w:p>
    <w:p w:rsidR="00952DF9" w:rsidP="0051493E" w:rsidRDefault="00A858A3" w14:paraId="03DEAA30" w14:textId="77777777">
      <w:pPr>
        <w:spacing w:line="288" w:lineRule="auto"/>
        <w:rPr>
          <w:rFonts w:ascii="Calibri" w:hAnsi="Calibri" w:eastAsia="Times New Roman" w:cs="Calibri"/>
          <w:b/>
          <w:bCs/>
          <w:kern w:val="2"/>
          <w:sz w:val="24"/>
        </w:rPr>
      </w:pPr>
      <w:r w:rsidRPr="00B9095F">
        <w:rPr>
          <w:rFonts w:ascii="Calibri" w:hAnsi="Calibri" w:eastAsia="Times New Roman" w:cs="Calibri"/>
          <w:b/>
          <w:bCs/>
          <w:kern w:val="2"/>
          <w:sz w:val="24"/>
        </w:rPr>
        <w:t xml:space="preserve">Inspraak / </w:t>
      </w:r>
      <w:r w:rsidRPr="00B9095F" w:rsidR="004E72B8">
        <w:rPr>
          <w:rFonts w:ascii="Calibri" w:hAnsi="Calibri" w:eastAsia="Times New Roman" w:cs="Calibri"/>
          <w:b/>
          <w:bCs/>
          <w:kern w:val="2"/>
          <w:sz w:val="24"/>
        </w:rPr>
        <w:t>medezeggenschap</w:t>
      </w:r>
    </w:p>
    <w:p w:rsidRPr="00722552" w:rsidR="00EE74AB" w:rsidP="00952DF9" w:rsidRDefault="00B9095F" w14:paraId="1FA06E98" w14:textId="1FF0AF38">
      <w:pPr>
        <w:spacing w:line="288" w:lineRule="auto"/>
        <w:rPr>
          <w:rFonts w:ascii="Calibri" w:hAnsi="Calibri" w:eastAsia="Times New Roman" w:cs="Calibri"/>
          <w:kern w:val="2"/>
          <w:sz w:val="24"/>
        </w:rPr>
      </w:pPr>
      <w:r>
        <w:rPr>
          <w:rFonts w:ascii="Calibri" w:hAnsi="Calibri" w:eastAsia="Times New Roman" w:cs="Calibri"/>
          <w:kern w:val="2"/>
          <w:sz w:val="24"/>
        </w:rPr>
        <w:t xml:space="preserve">XXX geeft vrijwilligers de mogelijkheid om mee te </w:t>
      </w:r>
      <w:r w:rsidRPr="00722552">
        <w:rPr>
          <w:rFonts w:ascii="Calibri" w:hAnsi="Calibri" w:eastAsia="Times New Roman" w:cs="Calibri"/>
          <w:kern w:val="2"/>
          <w:sz w:val="24"/>
        </w:rPr>
        <w:t>denken</w:t>
      </w:r>
      <w:r w:rsidRPr="00722552" w:rsidR="00AD6F78">
        <w:rPr>
          <w:rFonts w:ascii="Calibri" w:hAnsi="Calibri" w:eastAsia="Times New Roman" w:cs="Calibri"/>
          <w:kern w:val="2"/>
          <w:sz w:val="24"/>
        </w:rPr>
        <w:t>, door:</w:t>
      </w:r>
    </w:p>
    <w:p w:rsidR="00B9095F" w:rsidP="00EE74AB" w:rsidRDefault="00EE74AB" w14:paraId="6DAFF06B" w14:textId="3F13C8AE">
      <w:pPr>
        <w:spacing w:line="288" w:lineRule="auto"/>
        <w:rPr>
          <w:rFonts w:ascii="Calibri" w:hAnsi="Calibri" w:eastAsia="Times New Roman" w:cs="Calibri"/>
          <w:kern w:val="2"/>
          <w:sz w:val="24"/>
        </w:rPr>
      </w:pPr>
      <w:r>
        <w:rPr>
          <w:rFonts w:ascii="Calibri" w:hAnsi="Calibri" w:eastAsia="Times New Roman" w:cs="Calibri"/>
          <w:kern w:val="2"/>
          <w:sz w:val="24"/>
        </w:rPr>
        <w:t xml:space="preserve">- </w:t>
      </w:r>
      <w:r w:rsidRPr="00722552" w:rsidR="00AD6F78">
        <w:rPr>
          <w:rFonts w:ascii="Calibri" w:hAnsi="Calibri" w:eastAsia="Times New Roman" w:cs="Calibri"/>
          <w:kern w:val="2"/>
          <w:sz w:val="24"/>
        </w:rPr>
        <w:t xml:space="preserve">het plaatsen van </w:t>
      </w:r>
      <w:r w:rsidRPr="00722552">
        <w:rPr>
          <w:rFonts w:ascii="Calibri" w:hAnsi="Calibri" w:eastAsia="Times New Roman" w:cs="Calibri"/>
          <w:kern w:val="2"/>
          <w:sz w:val="24"/>
        </w:rPr>
        <w:t xml:space="preserve">een </w:t>
      </w:r>
      <w:r w:rsidRPr="00722552" w:rsidR="001C712D">
        <w:rPr>
          <w:rFonts w:ascii="Calibri" w:hAnsi="Calibri" w:eastAsia="Times New Roman" w:cs="Calibri"/>
          <w:kern w:val="2"/>
          <w:sz w:val="24"/>
        </w:rPr>
        <w:t>ideeënbus</w:t>
      </w:r>
      <w:r w:rsidRPr="00722552">
        <w:rPr>
          <w:rFonts w:ascii="Calibri" w:hAnsi="Calibri" w:eastAsia="Times New Roman" w:cs="Calibri"/>
          <w:kern w:val="2"/>
          <w:sz w:val="24"/>
        </w:rPr>
        <w:t>;</w:t>
      </w:r>
      <w:r w:rsidRPr="00722552" w:rsidR="00AD6F78">
        <w:rPr>
          <w:rFonts w:ascii="Calibri" w:hAnsi="Calibri" w:eastAsia="Times New Roman" w:cs="Calibri"/>
          <w:kern w:val="2"/>
          <w:sz w:val="24"/>
        </w:rPr>
        <w:t xml:space="preserve"> en/of:</w:t>
      </w:r>
    </w:p>
    <w:p w:rsidR="00EE74AB" w:rsidP="7C247D6E" w:rsidRDefault="004F3235" w14:paraId="546E2540" w14:textId="1C1AEEFF">
      <w:pPr>
        <w:spacing w:line="288" w:lineRule="auto"/>
        <w:rPr>
          <w:rFonts w:ascii="Calibri" w:hAnsi="Calibri" w:eastAsia="Times New Roman" w:cs="Calibri"/>
          <w:kern w:val="2"/>
          <w:sz w:val="24"/>
          <w:szCs w:val="24"/>
        </w:rPr>
      </w:pPr>
      <w:r w:rsidRPr="7C247D6E" w:rsidR="004F3235">
        <w:rPr>
          <w:rFonts w:ascii="Calibri" w:hAnsi="Calibri" w:eastAsia="Times New Roman" w:cs="Calibri"/>
          <w:kern w:val="2"/>
          <w:sz w:val="24"/>
          <w:szCs w:val="24"/>
        </w:rPr>
        <w:t xml:space="preserve">- </w:t>
      </w:r>
      <w:r w:rsidRPr="7C247D6E" w:rsidR="00AD6F78">
        <w:rPr>
          <w:rFonts w:ascii="Calibri" w:hAnsi="Calibri" w:eastAsia="Times New Roman" w:cs="Calibri"/>
          <w:kern w:val="2"/>
          <w:sz w:val="24"/>
          <w:szCs w:val="24"/>
        </w:rPr>
        <w:t xml:space="preserve">het regelmatig houden van </w:t>
      </w:r>
      <w:r w:rsidRPr="7C247D6E" w:rsidR="00AD6F78">
        <w:rPr>
          <w:rFonts w:ascii="Calibri" w:hAnsi="Calibri" w:eastAsia="Times New Roman" w:cs="Calibri"/>
          <w:kern w:val="2"/>
          <w:sz w:val="24"/>
          <w:szCs w:val="24"/>
        </w:rPr>
        <w:t xml:space="preserve">een </w:t>
      </w:r>
      <w:r w:rsidRPr="7C247D6E" w:rsidR="004F3235">
        <w:rPr>
          <w:rFonts w:ascii="Calibri" w:hAnsi="Calibri" w:eastAsia="Times New Roman" w:cs="Calibri"/>
          <w:color w:val="auto"/>
          <w:kern w:val="2"/>
          <w:sz w:val="24"/>
          <w:szCs w:val="24"/>
        </w:rPr>
        <w:t>spreekuur/contactmoment</w:t>
      </w:r>
      <w:r w:rsidRPr="7C247D6E" w:rsidR="7EDAD5AB">
        <w:rPr>
          <w:rFonts w:ascii="Calibri" w:hAnsi="Calibri" w:eastAsia="Times New Roman" w:cs="Calibri"/>
          <w:color w:val="auto"/>
          <w:kern w:val="2"/>
          <w:sz w:val="24"/>
          <w:szCs w:val="24"/>
        </w:rPr>
        <w:t xml:space="preserve"> (zie </w:t>
      </w:r>
      <w:hyperlink r:id="R877d9fbf878543a5">
        <w:r w:rsidRPr="7C247D6E" w:rsidR="7EDAD5AB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B050"/>
            <w:sz w:val="24"/>
            <w:szCs w:val="24"/>
          </w:rPr>
          <w:t>gespreksleidraad</w:t>
        </w:r>
      </w:hyperlink>
      <w:r w:rsidRPr="7C247D6E" w:rsidR="7EDAD5AB">
        <w:rPr>
          <w:rFonts w:ascii="Calibri" w:hAnsi="Calibri" w:eastAsia="Times New Roman" w:cs="Calibri"/>
          <w:color w:val="auto"/>
          <w:kern w:val="2"/>
          <w:sz w:val="24"/>
          <w:szCs w:val="24"/>
        </w:rPr>
        <w:t>)</w:t>
      </w:r>
      <w:r w:rsidRPr="7C247D6E" w:rsidR="004F3235">
        <w:rPr>
          <w:rFonts w:ascii="Calibri" w:hAnsi="Calibri" w:eastAsia="Times New Roman" w:cs="Calibri"/>
          <w:kern w:val="2"/>
          <w:sz w:val="24"/>
          <w:szCs w:val="24"/>
        </w:rPr>
        <w:t>;</w:t>
      </w:r>
      <w:r w:rsidRPr="7C247D6E" w:rsidR="00AD6F78">
        <w:rPr>
          <w:rFonts w:ascii="Calibri" w:hAnsi="Calibri" w:eastAsia="Times New Roman" w:cs="Calibri"/>
          <w:kern w:val="2"/>
          <w:sz w:val="24"/>
          <w:szCs w:val="24"/>
        </w:rPr>
        <w:t xml:space="preserve"> en/of:</w:t>
      </w:r>
    </w:p>
    <w:p w:rsidR="001C712D" w:rsidP="00EE74AB" w:rsidRDefault="00EE74AB" w14:paraId="7CC2EBE5" w14:textId="1B8201F6">
      <w:pPr>
        <w:spacing w:line="288" w:lineRule="auto"/>
        <w:rPr>
          <w:rFonts w:ascii="Calibri" w:hAnsi="Calibri" w:eastAsia="Times New Roman" w:cs="Calibri"/>
          <w:kern w:val="2"/>
          <w:sz w:val="24"/>
        </w:rPr>
      </w:pPr>
      <w:r w:rsidRPr="00722552">
        <w:rPr>
          <w:rFonts w:ascii="Calibri" w:hAnsi="Calibri" w:eastAsia="Times New Roman" w:cs="Calibri"/>
          <w:kern w:val="2"/>
          <w:sz w:val="24"/>
        </w:rPr>
        <w:t>-</w:t>
      </w:r>
      <w:r w:rsidRPr="00722552" w:rsidR="004F3235">
        <w:rPr>
          <w:rFonts w:ascii="Calibri" w:hAnsi="Calibri" w:eastAsia="Times New Roman" w:cs="Calibri"/>
          <w:kern w:val="2"/>
          <w:sz w:val="24"/>
        </w:rPr>
        <w:t xml:space="preserve"> </w:t>
      </w:r>
      <w:r w:rsidRPr="00722552" w:rsidR="00AD6F78">
        <w:rPr>
          <w:rFonts w:ascii="Calibri" w:hAnsi="Calibri" w:eastAsia="Times New Roman" w:cs="Calibri"/>
          <w:kern w:val="2"/>
          <w:sz w:val="24"/>
        </w:rPr>
        <w:t xml:space="preserve">het organiseren van een </w:t>
      </w:r>
      <w:r w:rsidR="004F3235">
        <w:rPr>
          <w:rFonts w:ascii="Calibri" w:hAnsi="Calibri" w:eastAsia="Times New Roman" w:cs="Calibri"/>
          <w:kern w:val="2"/>
          <w:sz w:val="24"/>
        </w:rPr>
        <w:t>vrijwilligersbijeenkomst</w:t>
      </w:r>
      <w:r w:rsidR="00722552">
        <w:rPr>
          <w:rFonts w:ascii="Calibri" w:hAnsi="Calibri" w:eastAsia="Times New Roman" w:cs="Calibri"/>
          <w:kern w:val="2"/>
          <w:sz w:val="24"/>
        </w:rPr>
        <w:t>; en/of:</w:t>
      </w:r>
    </w:p>
    <w:p w:rsidRPr="00722552" w:rsidR="009B7C4E" w:rsidP="00EE74AB" w:rsidRDefault="009B7C4E" w14:paraId="01A57995" w14:textId="417C1731">
      <w:pPr>
        <w:spacing w:line="288" w:lineRule="auto"/>
        <w:rPr>
          <w:rFonts w:ascii="Calibri" w:hAnsi="Calibri" w:eastAsia="Times New Roman" w:cs="Calibri"/>
          <w:kern w:val="2"/>
          <w:sz w:val="24"/>
        </w:rPr>
      </w:pPr>
      <w:r w:rsidRPr="00722552">
        <w:rPr>
          <w:rFonts w:ascii="Calibri" w:hAnsi="Calibri" w:eastAsia="Times New Roman" w:cs="Calibri"/>
          <w:kern w:val="2"/>
          <w:sz w:val="24"/>
        </w:rPr>
        <w:t>- anders, nl.</w:t>
      </w:r>
      <w:r w:rsidRPr="00722552" w:rsidR="00333702">
        <w:rPr>
          <w:rFonts w:ascii="Calibri" w:hAnsi="Calibri" w:eastAsia="Times New Roman" w:cs="Calibri"/>
          <w:kern w:val="2"/>
          <w:sz w:val="24"/>
        </w:rPr>
        <w:t>: ……………</w:t>
      </w:r>
      <w:r w:rsidR="00722552">
        <w:rPr>
          <w:rFonts w:ascii="Calibri" w:hAnsi="Calibri" w:eastAsia="Times New Roman" w:cs="Calibri"/>
          <w:kern w:val="2"/>
          <w:sz w:val="24"/>
        </w:rPr>
        <w:t>…</w:t>
      </w:r>
    </w:p>
    <w:p w:rsidR="0051493E" w:rsidP="00952DF9" w:rsidRDefault="0051493E" w14:paraId="46D7FC23" w14:textId="77777777">
      <w:pPr>
        <w:spacing w:line="288" w:lineRule="auto"/>
        <w:rPr>
          <w:rFonts w:ascii="Calibri" w:hAnsi="Calibri" w:eastAsia="Times New Roman" w:cs="Calibri"/>
          <w:b/>
          <w:bCs/>
          <w:kern w:val="2"/>
          <w:sz w:val="24"/>
        </w:rPr>
      </w:pPr>
    </w:p>
    <w:p w:rsidRPr="00B9095F" w:rsidR="00B9095F" w:rsidP="00952DF9" w:rsidRDefault="004E72B8" w14:paraId="4FA704A5" w14:textId="6E8A331E">
      <w:pPr>
        <w:spacing w:line="288" w:lineRule="auto"/>
        <w:rPr>
          <w:rFonts w:ascii="Calibri" w:hAnsi="Calibri" w:eastAsia="Times New Roman" w:cs="Calibri"/>
          <w:b/>
          <w:bCs/>
          <w:kern w:val="2"/>
          <w:sz w:val="24"/>
        </w:rPr>
      </w:pPr>
      <w:r w:rsidRPr="00B9095F">
        <w:rPr>
          <w:rFonts w:ascii="Calibri" w:hAnsi="Calibri" w:eastAsia="Times New Roman" w:cs="Calibri"/>
          <w:b/>
          <w:bCs/>
          <w:kern w:val="2"/>
          <w:sz w:val="24"/>
        </w:rPr>
        <w:t>Waardering vrijwilligers</w:t>
      </w:r>
    </w:p>
    <w:p w:rsidRPr="00952DF9" w:rsidR="00450D56" w:rsidP="00952DF9" w:rsidRDefault="00B9095F" w14:paraId="4B3AA910" w14:textId="29065704">
      <w:pPr>
        <w:spacing w:line="288" w:lineRule="auto"/>
        <w:rPr>
          <w:rFonts w:ascii="Calibri" w:hAnsi="Calibri" w:eastAsia="Times New Roman" w:cs="Calibri"/>
          <w:b/>
          <w:bCs/>
          <w:color w:val="666986" w:themeColor="text2"/>
          <w:kern w:val="2"/>
          <w:sz w:val="24"/>
        </w:rPr>
      </w:pPr>
      <w:r w:rsidRPr="00722552">
        <w:rPr>
          <w:rFonts w:ascii="Calibri" w:hAnsi="Calibri" w:eastAsia="Times New Roman" w:cs="Calibri"/>
          <w:kern w:val="2"/>
          <w:sz w:val="24"/>
        </w:rPr>
        <w:t xml:space="preserve">XXX </w:t>
      </w:r>
      <w:r w:rsidR="00C07908">
        <w:rPr>
          <w:rFonts w:ascii="Calibri" w:hAnsi="Calibri" w:eastAsia="Times New Roman" w:cs="Calibri"/>
          <w:kern w:val="2"/>
          <w:sz w:val="24"/>
        </w:rPr>
        <w:t xml:space="preserve">bedankt vrijwilligers actief en op </w:t>
      </w:r>
      <w:r w:rsidRPr="005E18E0" w:rsidR="004E72B8">
        <w:rPr>
          <w:rFonts w:ascii="Calibri" w:hAnsi="Calibri" w:eastAsia="Times New Roman" w:cs="Calibri"/>
          <w:kern w:val="2"/>
          <w:sz w:val="24"/>
        </w:rPr>
        <w:t xml:space="preserve">passende </w:t>
      </w:r>
      <w:r w:rsidR="00C07908">
        <w:rPr>
          <w:rFonts w:ascii="Calibri" w:hAnsi="Calibri" w:eastAsia="Times New Roman" w:cs="Calibri"/>
          <w:kern w:val="2"/>
          <w:sz w:val="24"/>
        </w:rPr>
        <w:t>wijze</w:t>
      </w:r>
      <w:r w:rsidR="000D2730">
        <w:rPr>
          <w:rFonts w:ascii="Calibri" w:hAnsi="Calibri" w:eastAsia="Times New Roman" w:cs="Calibri"/>
          <w:kern w:val="2"/>
          <w:sz w:val="24"/>
        </w:rPr>
        <w:t xml:space="preserve"> voor</w:t>
      </w:r>
      <w:r w:rsidRPr="005E18E0" w:rsidR="004E72B8">
        <w:rPr>
          <w:rFonts w:ascii="Calibri" w:hAnsi="Calibri" w:eastAsia="Times New Roman" w:cs="Calibri"/>
          <w:kern w:val="2"/>
          <w:sz w:val="24"/>
        </w:rPr>
        <w:t xml:space="preserve"> hun inzet</w:t>
      </w:r>
      <w:r w:rsidR="000D2730">
        <w:rPr>
          <w:rFonts w:ascii="Calibri" w:hAnsi="Calibri" w:eastAsia="Times New Roman" w:cs="Calibri"/>
          <w:kern w:val="2"/>
          <w:sz w:val="24"/>
        </w:rPr>
        <w:t>.</w:t>
      </w:r>
      <w:r w:rsidRPr="005E18E0" w:rsidR="006C639F">
        <w:rPr>
          <w:rFonts w:ascii="Calibri" w:hAnsi="Calibri" w:eastAsia="Times New Roman" w:cs="Calibri"/>
          <w:kern w:val="2"/>
          <w:sz w:val="24"/>
        </w:rPr>
        <w:br/>
      </w:r>
    </w:p>
    <w:p w:rsidRPr="00952DF9" w:rsidR="004E72B8" w:rsidP="00952DF9" w:rsidRDefault="004E72B8" w14:paraId="2A424BFC" w14:textId="10AF791E">
      <w:pPr>
        <w:spacing w:line="288" w:lineRule="auto"/>
        <w:rPr>
          <w:rFonts w:ascii="Calibri" w:hAnsi="Calibri" w:eastAsia="Times New Roman" w:cs="Calibri"/>
          <w:color w:val="808080" w:themeColor="background1" w:themeShade="80"/>
          <w:kern w:val="2"/>
          <w:sz w:val="32"/>
          <w:szCs w:val="32"/>
        </w:rPr>
      </w:pPr>
      <w:r w:rsidRPr="000D2730">
        <w:rPr>
          <w:rFonts w:ascii="Calibri" w:hAnsi="Calibri" w:eastAsia="Times New Roman" w:cs="Calibri"/>
          <w:b/>
          <w:bCs/>
          <w:color w:val="808080" w:themeColor="background1" w:themeShade="80"/>
          <w:kern w:val="2"/>
          <w:sz w:val="32"/>
          <w:szCs w:val="32"/>
        </w:rPr>
        <w:t>4</w:t>
      </w:r>
      <w:r w:rsidR="004F3235">
        <w:rPr>
          <w:rFonts w:ascii="Calibri" w:hAnsi="Calibri" w:eastAsia="Times New Roman" w:cs="Calibri"/>
          <w:b/>
          <w:bCs/>
          <w:color w:val="808080" w:themeColor="background1" w:themeShade="80"/>
          <w:kern w:val="2"/>
          <w:sz w:val="32"/>
          <w:szCs w:val="32"/>
        </w:rPr>
        <w:t xml:space="preserve"> - </w:t>
      </w:r>
      <w:r w:rsidRPr="000D2730">
        <w:rPr>
          <w:rFonts w:ascii="Calibri" w:hAnsi="Calibri" w:eastAsia="Times New Roman" w:cs="Calibri"/>
          <w:b/>
          <w:bCs/>
          <w:color w:val="808080" w:themeColor="background1" w:themeShade="80"/>
          <w:kern w:val="2"/>
          <w:sz w:val="32"/>
          <w:szCs w:val="32"/>
        </w:rPr>
        <w:t xml:space="preserve">Verzekeringen </w:t>
      </w:r>
    </w:p>
    <w:p w:rsidRPr="00722552" w:rsidR="008715A4" w:rsidP="7C247D6E" w:rsidRDefault="000D2730" w14:paraId="1BBE85EF" w14:textId="2760702E">
      <w:pPr>
        <w:spacing w:line="288" w:lineRule="auto"/>
        <w:rPr>
          <w:rFonts w:ascii="Calibri" w:hAnsi="Calibri" w:eastAsia="Times New Roman" w:cs="Calibri"/>
          <w:i w:val="1"/>
          <w:iCs w:val="1"/>
          <w:kern w:val="2"/>
          <w:sz w:val="24"/>
          <w:szCs w:val="24"/>
        </w:rPr>
      </w:pPr>
      <w:r w:rsidRPr="7C247D6E" w:rsidR="000D2730">
        <w:rPr>
          <w:rFonts w:ascii="Calibri" w:hAnsi="Calibri" w:eastAsia="Times New Roman" w:cs="Calibri"/>
          <w:kern w:val="2"/>
          <w:sz w:val="24"/>
          <w:szCs w:val="24"/>
        </w:rPr>
        <w:t>XXX</w:t>
      </w:r>
      <w:r w:rsidRPr="7C247D6E" w:rsidR="004E72B8">
        <w:rPr>
          <w:rFonts w:ascii="Calibri" w:hAnsi="Calibri" w:eastAsia="Times New Roman" w:cs="Calibri"/>
          <w:kern w:val="2"/>
          <w:sz w:val="24"/>
          <w:szCs w:val="24"/>
        </w:rPr>
        <w:t xml:space="preserve"> informeert vrijwilligers over de </w:t>
      </w:r>
      <w:r w:rsidRPr="7C247D6E" w:rsidR="000D2730">
        <w:rPr>
          <w:rFonts w:ascii="Calibri" w:hAnsi="Calibri" w:eastAsia="Times New Roman" w:cs="Calibri"/>
          <w:kern w:val="2"/>
          <w:sz w:val="24"/>
          <w:szCs w:val="24"/>
        </w:rPr>
        <w:t>manier</w:t>
      </w:r>
      <w:r w:rsidRPr="7C247D6E" w:rsidR="004E72B8">
        <w:rPr>
          <w:rFonts w:ascii="Calibri" w:hAnsi="Calibri" w:eastAsia="Times New Roman" w:cs="Calibri"/>
          <w:kern w:val="2"/>
          <w:sz w:val="24"/>
          <w:szCs w:val="24"/>
        </w:rPr>
        <w:t xml:space="preserve"> waarop </w:t>
      </w:r>
      <w:r w:rsidRPr="7C247D6E" w:rsidR="00952DF9">
        <w:rPr>
          <w:rFonts w:ascii="Calibri" w:hAnsi="Calibri" w:eastAsia="Times New Roman" w:cs="Calibri"/>
          <w:kern w:val="2"/>
          <w:sz w:val="24"/>
          <w:szCs w:val="24"/>
        </w:rPr>
        <w:t xml:space="preserve">zij </w:t>
      </w:r>
      <w:r w:rsidRPr="7C247D6E" w:rsidR="004E72B8">
        <w:rPr>
          <w:rFonts w:ascii="Calibri" w:hAnsi="Calibri" w:eastAsia="Times New Roman" w:cs="Calibri"/>
          <w:kern w:val="2"/>
          <w:sz w:val="24"/>
          <w:szCs w:val="24"/>
        </w:rPr>
        <w:t xml:space="preserve">verzekerd zijn tijdens </w:t>
      </w:r>
      <w:r w:rsidRPr="7C247D6E" w:rsidR="00952DF9">
        <w:rPr>
          <w:rFonts w:ascii="Calibri" w:hAnsi="Calibri" w:eastAsia="Times New Roman" w:cs="Calibri"/>
          <w:kern w:val="2"/>
          <w:sz w:val="24"/>
          <w:szCs w:val="24"/>
        </w:rPr>
        <w:t>hun vrijwilligerswerk.</w:t>
      </w:r>
      <w:r w:rsidRPr="7C247D6E" w:rsidR="004F3235">
        <w:rPr>
          <w:rFonts w:ascii="Calibri" w:hAnsi="Calibri" w:eastAsia="Times New Roman" w:cs="Calibri"/>
          <w:kern w:val="2"/>
          <w:sz w:val="24"/>
          <w:szCs w:val="24"/>
        </w:rPr>
        <w:t xml:space="preserve"> De gemeente Nijmegen heeft een </w:t>
      </w:r>
      <w:hyperlink r:id="R1c8d35d1cfe34396">
        <w:r w:rsidRPr="7C247D6E" w:rsidR="004F3235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VANGNET-verzekering</w:t>
        </w:r>
      </w:hyperlink>
      <w:r w:rsidRPr="7C247D6E" w:rsidR="004F3235">
        <w:rPr>
          <w:rFonts w:ascii="Calibri" w:hAnsi="Calibri" w:eastAsia="Calibri" w:cs="Calibri" w:asciiTheme="minorAscii" w:hAnsiTheme="minorAscii" w:eastAsiaTheme="minorAscii" w:cstheme="minorAscii"/>
          <w:color w:val="0070C0"/>
          <w:kern w:val="2"/>
          <w:sz w:val="24"/>
          <w:szCs w:val="24"/>
        </w:rPr>
        <w:t xml:space="preserve"> </w:t>
      </w:r>
      <w:r w:rsidRPr="7C247D6E" w:rsidR="004F3235">
        <w:rPr>
          <w:rFonts w:ascii="Calibri" w:hAnsi="Calibri" w:eastAsia="Times New Roman" w:cs="Calibri"/>
          <w:kern w:val="2"/>
          <w:sz w:val="24"/>
          <w:szCs w:val="24"/>
        </w:rPr>
        <w:t>afgesloten bij Centraal Beheer Achmea</w:t>
      </w:r>
      <w:r w:rsidRPr="7C247D6E" w:rsidR="004F3235">
        <w:rPr>
          <w:rFonts w:ascii="Calibri" w:hAnsi="Calibri" w:eastAsia="Times New Roman" w:cs="Calibri"/>
          <w:kern w:val="2"/>
          <w:sz w:val="24"/>
          <w:szCs w:val="24"/>
        </w:rPr>
        <w:t>.</w:t>
      </w:r>
      <w:r w:rsidRPr="7C247D6E" w:rsidR="00FB5672">
        <w:rPr>
          <w:sz w:val="24"/>
          <w:szCs w:val="24"/>
        </w:rPr>
        <w:t xml:space="preserve"> </w:t>
      </w:r>
      <w:r w:rsidRPr="7C247D6E" w:rsidR="00C20EAC">
        <w:rPr>
          <w:rFonts w:ascii="Calibri" w:hAnsi="Calibri" w:cs="Calibri" w:asciiTheme="minorAscii" w:hAnsiTheme="minorAscii" w:cstheme="minorAscii"/>
          <w:sz w:val="24"/>
          <w:szCs w:val="24"/>
        </w:rPr>
        <w:t>De collectieve verzekering van de gemeente voor vrijwilligerswerk is voor Nijmeegse vrijwilligers</w:t>
      </w:r>
      <w:r w:rsidRPr="7C247D6E" w:rsidR="00FF7B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7C247D6E" w:rsidR="00C20EAC">
        <w:rPr>
          <w:rFonts w:ascii="Calibri" w:hAnsi="Calibri" w:cs="Calibri" w:asciiTheme="minorAscii" w:hAnsiTheme="minorAscii" w:cstheme="minorAscii"/>
          <w:sz w:val="24"/>
          <w:szCs w:val="24"/>
        </w:rPr>
        <w:t>die in georganiseerd verband vrijwilligerswerk doen</w:t>
      </w:r>
      <w:r w:rsidRPr="7C247D6E" w:rsidR="0099549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(</w:t>
      </w:r>
      <w:r w:rsidRPr="7C247D6E" w:rsidR="001A6C9C">
        <w:rPr>
          <w:rFonts w:ascii="Calibri" w:hAnsi="Calibri" w:cs="Calibri" w:asciiTheme="minorAscii" w:hAnsiTheme="minorAscii" w:cstheme="minorAscii"/>
          <w:sz w:val="24"/>
          <w:szCs w:val="24"/>
        </w:rPr>
        <w:t>d</w:t>
      </w:r>
      <w:r w:rsidRPr="7C247D6E" w:rsidR="003E277F">
        <w:rPr>
          <w:rFonts w:ascii="Calibri" w:hAnsi="Calibri" w:cs="Calibri" w:asciiTheme="minorAscii" w:hAnsiTheme="minorAscii" w:cstheme="minorAscii"/>
          <w:sz w:val="24"/>
          <w:szCs w:val="24"/>
        </w:rPr>
        <w:t>us</w:t>
      </w:r>
      <w:r w:rsidRPr="7C247D6E" w:rsidR="001A6C9C">
        <w:rPr>
          <w:rFonts w:ascii="Calibri" w:hAnsi="Calibri" w:cs="Calibri" w:asciiTheme="minorAscii" w:hAnsiTheme="minorAscii" w:cstheme="minorAscii"/>
          <w:sz w:val="24"/>
          <w:szCs w:val="24"/>
        </w:rPr>
        <w:t xml:space="preserve">: </w:t>
      </w:r>
      <w:r w:rsidRPr="7C247D6E" w:rsidR="003E277F">
        <w:rPr>
          <w:rFonts w:ascii="Calibri" w:hAnsi="Calibri" w:cs="Calibri" w:asciiTheme="minorAscii" w:hAnsiTheme="minorAscii" w:cstheme="minorAscii"/>
          <w:sz w:val="24"/>
          <w:szCs w:val="24"/>
        </w:rPr>
        <w:t>voor stichting of vereniging</w:t>
      </w:r>
      <w:r w:rsidRPr="7C247D6E" w:rsidR="001A6C9C">
        <w:rPr>
          <w:rFonts w:ascii="Calibri" w:hAnsi="Calibri" w:eastAsia="Times New Roman" w:cs="Calibri"/>
          <w:i w:val="1"/>
          <w:iCs w:val="1"/>
          <w:kern w:val="2"/>
          <w:sz w:val="24"/>
          <w:szCs w:val="24"/>
        </w:rPr>
        <w:t>).</w:t>
      </w:r>
    </w:p>
    <w:sectPr w:rsidRPr="00722552" w:rsidR="008715A4" w:rsidSect="0051493E">
      <w:headerReference w:type="even" r:id="rId11"/>
      <w:headerReference w:type="default" r:id="rId12"/>
      <w:footerReference w:type="default" r:id="rId13"/>
      <w:headerReference w:type="first" r:id="rId14"/>
      <w:pgSz w:w="11900" w:h="16840" w:orient="portrait"/>
      <w:pgMar w:top="1843" w:right="1552" w:bottom="1417" w:left="1417" w:header="708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29797B" w:rsidR="009C7182" w:rsidP="00E8330C" w:rsidRDefault="009C7182" w14:paraId="56EF0905" w14:textId="77777777">
      <w:r w:rsidRPr="0029797B">
        <w:separator/>
      </w:r>
    </w:p>
  </w:endnote>
  <w:endnote w:type="continuationSeparator" w:id="0">
    <w:p w:rsidRPr="0029797B" w:rsidR="009C7182" w:rsidP="00E8330C" w:rsidRDefault="009C7182" w14:paraId="67F42F9F" w14:textId="77777777">
      <w:r w:rsidRPr="0029797B">
        <w:continuationSeparator/>
      </w:r>
    </w:p>
  </w:endnote>
  <w:endnote w:type="continuationNotice" w:id="1">
    <w:p w:rsidR="009C7182" w:rsidRDefault="009C7182" w14:paraId="6250E5E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834536"/>
      <w:docPartObj>
        <w:docPartGallery w:val="Page Numbers (Bottom of Page)"/>
        <w:docPartUnique/>
      </w:docPartObj>
    </w:sdtPr>
    <w:sdtEndPr/>
    <w:sdtContent>
      <w:p w:rsidR="0051493E" w:rsidRDefault="0051493E" w14:paraId="396076A9" w14:textId="77777777">
        <w:pPr>
          <w:pStyle w:val="Voettekst"/>
          <w:jc w:val="right"/>
        </w:pPr>
      </w:p>
      <w:p w:rsidR="0051493E" w:rsidRDefault="0051493E" w14:paraId="4F3FF7A6" w14:textId="77777777">
        <w:pPr>
          <w:pStyle w:val="Voettekst"/>
          <w:jc w:val="right"/>
        </w:pPr>
      </w:p>
      <w:p w:rsidR="00105C37" w:rsidRDefault="00105C37" w14:paraId="2237211F" w14:textId="2BBB65D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29797B" w:rsidR="008E3AB8" w:rsidP="00F47BB5" w:rsidRDefault="008E3AB8" w14:paraId="7818FAD0" w14:textId="0C792079">
    <w:pPr>
      <w:pStyle w:val="Voettekst"/>
      <w:tabs>
        <w:tab w:val="clear" w:pos="4536"/>
        <w:tab w:val="clear" w:pos="9072"/>
        <w:tab w:val="left" w:pos="61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29797B" w:rsidR="009C7182" w:rsidP="00E8330C" w:rsidRDefault="009C7182" w14:paraId="4BCF3144" w14:textId="77777777">
      <w:r w:rsidRPr="0029797B">
        <w:separator/>
      </w:r>
    </w:p>
  </w:footnote>
  <w:footnote w:type="continuationSeparator" w:id="0">
    <w:p w:rsidRPr="0029797B" w:rsidR="009C7182" w:rsidP="00E8330C" w:rsidRDefault="009C7182" w14:paraId="6A49BBFE" w14:textId="77777777">
      <w:r w:rsidRPr="0029797B">
        <w:continuationSeparator/>
      </w:r>
    </w:p>
  </w:footnote>
  <w:footnote w:type="continuationNotice" w:id="1">
    <w:p w:rsidR="009C7182" w:rsidRDefault="009C7182" w14:paraId="7738916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93E" w:rsidRDefault="00C07908" w14:paraId="6D731717" w14:textId="0905E07B">
    <w:pPr>
      <w:pStyle w:val="Koptekst"/>
    </w:pPr>
    <w:r>
      <w:rPr>
        <w:noProof/>
      </w:rPr>
      <w:pict w14:anchorId="4F18E4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6063" style="position:absolute;margin-left:0;margin-top:0;width:511.45pt;height:118pt;rotation:315;z-index:-251655168;mso-position-horizontal:center;mso-position-horizontal-relative:margin;mso-position-vertical:center;mso-position-vertical-relative:margin" o:spid="_x0000_s1027" o:allowincell="f" fillcolor="#fccd8e" stroked="f" type="#_x0000_t136">
          <v:fill opacity=".5"/>
          <v:textpath style="font-family:&quot;Segoe UI&quot;;font-size:1pt" string="c o n c e p 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797B" w:rsidR="00E8330C" w:rsidP="00FA1096" w:rsidRDefault="00C07908" w14:paraId="36FE0F41" w14:textId="66EE4760">
    <w:pPr>
      <w:pStyle w:val="Koptekst"/>
    </w:pPr>
    <w:r>
      <w:rPr>
        <w:noProof/>
      </w:rPr>
      <w:pict w14:anchorId="449017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6064" style="position:absolute;margin-left:0;margin-top:0;width:511.45pt;height:118pt;rotation:315;z-index:-251653120;mso-position-horizontal:center;mso-position-horizontal-relative:margin;mso-position-vertical:center;mso-position-vertical-relative:margin" o:spid="_x0000_s1028" o:allowincell="f" fillcolor="#fccd8e" stroked="f" type="#_x0000_t136">
          <v:fill opacity=".5"/>
          <v:textpath style="font-family:&quot;Segoe UI&quot;;font-size:1pt" string="c o n c e p 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93E" w:rsidRDefault="00C07908" w14:paraId="146A4610" w14:textId="1717D7C9">
    <w:pPr>
      <w:pStyle w:val="Koptekst"/>
    </w:pPr>
    <w:r>
      <w:rPr>
        <w:noProof/>
      </w:rPr>
      <w:pict w14:anchorId="7DB4AB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6062" style="position:absolute;margin-left:0;margin-top:0;width:511.45pt;height:118pt;rotation:315;z-index:-251657216;mso-position-horizontal:center;mso-position-horizontal-relative:margin;mso-position-vertical:center;mso-position-vertical-relative:margin" o:spid="_x0000_s1026" o:allowincell="f" fillcolor="#fccd8e" stroked="f" type="#_x0000_t136">
          <v:fill opacity=".5"/>
          <v:textpath style="font-family:&quot;Segoe UI&quot;;font-size:1pt" string="c o n c e p 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C33"/>
    <w:multiLevelType w:val="hybridMultilevel"/>
    <w:tmpl w:val="D6DC711C"/>
    <w:lvl w:ilvl="0" w:tplc="00BC9C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666986" w:themeColor="text2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83592E"/>
    <w:multiLevelType w:val="hybridMultilevel"/>
    <w:tmpl w:val="84181F64"/>
    <w:lvl w:ilvl="0" w:tplc="8714943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8242B5"/>
    <w:multiLevelType w:val="hybridMultilevel"/>
    <w:tmpl w:val="9544EEA6"/>
    <w:lvl w:ilvl="0" w:tplc="E262538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350ED1"/>
    <w:multiLevelType w:val="hybridMultilevel"/>
    <w:tmpl w:val="DB34FBD0"/>
    <w:lvl w:ilvl="0" w:tplc="FE941EB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FE7207"/>
    <w:multiLevelType w:val="hybridMultilevel"/>
    <w:tmpl w:val="76D89D48"/>
    <w:lvl w:ilvl="0" w:tplc="00BC9C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666986" w:themeColor="text2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E77C36"/>
    <w:multiLevelType w:val="hybridMultilevel"/>
    <w:tmpl w:val="D5ACD038"/>
    <w:lvl w:ilvl="0" w:tplc="447467A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5F739E"/>
    <w:multiLevelType w:val="hybridMultilevel"/>
    <w:tmpl w:val="7A40883C"/>
    <w:lvl w:ilvl="0" w:tplc="E262538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AB3A35"/>
    <w:multiLevelType w:val="hybridMultilevel"/>
    <w:tmpl w:val="8408B0F8"/>
    <w:lvl w:ilvl="0" w:tplc="00BC9C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666986" w:themeColor="text2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120F33"/>
    <w:multiLevelType w:val="hybridMultilevel"/>
    <w:tmpl w:val="1706B134"/>
    <w:lvl w:ilvl="0" w:tplc="092299F0">
      <w:start w:val="1"/>
      <w:numFmt w:val="bullet"/>
      <w:lvlText w:val=""/>
      <w:lvlJc w:val="left"/>
      <w:pPr>
        <w:ind w:left="397" w:hanging="397"/>
      </w:pPr>
      <w:rPr>
        <w:rFonts w:hint="default" w:ascii="Symbol" w:hAnsi="Symbol"/>
        <w:color w:val="666986" w:themeColor="text2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F56BF3"/>
    <w:multiLevelType w:val="hybridMultilevel"/>
    <w:tmpl w:val="4EF0A1C0"/>
    <w:lvl w:ilvl="0" w:tplc="E262538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591EBE"/>
    <w:multiLevelType w:val="hybridMultilevel"/>
    <w:tmpl w:val="BB0A011E"/>
    <w:lvl w:ilvl="0" w:tplc="00BC9C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7B57A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DD18DB"/>
    <w:multiLevelType w:val="hybridMultilevel"/>
    <w:tmpl w:val="4FA848EA"/>
    <w:lvl w:ilvl="0" w:tplc="871494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666986" w:themeColor="text2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8A62DB"/>
    <w:multiLevelType w:val="hybridMultilevel"/>
    <w:tmpl w:val="C8D05944"/>
    <w:lvl w:ilvl="0" w:tplc="70B06D26">
      <w:numFmt w:val="bullet"/>
      <w:lvlText w:val="-"/>
      <w:lvlJc w:val="left"/>
      <w:pPr>
        <w:ind w:left="1080" w:hanging="360"/>
      </w:pPr>
      <w:rPr>
        <w:rFonts w:hint="default" w:ascii="Calibri" w:hAnsi="Calibri" w:eastAsia="Aptos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4990468"/>
    <w:multiLevelType w:val="hybridMultilevel"/>
    <w:tmpl w:val="C0503CAC"/>
    <w:lvl w:ilvl="0" w:tplc="00BC9C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  <w:sz w:val="2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6192059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A511E7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952EB1"/>
    <w:multiLevelType w:val="hybridMultilevel"/>
    <w:tmpl w:val="130E6B74"/>
    <w:lvl w:ilvl="0" w:tplc="FE941EB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A22019"/>
    <w:multiLevelType w:val="hybridMultilevel"/>
    <w:tmpl w:val="FFFFFFFF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747FB1"/>
    <w:multiLevelType w:val="hybridMultilevel"/>
    <w:tmpl w:val="E5CA004E"/>
    <w:lvl w:ilvl="0" w:tplc="3E84BA4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24B081A"/>
    <w:multiLevelType w:val="hybridMultilevel"/>
    <w:tmpl w:val="CA3630B4"/>
    <w:lvl w:ilvl="0" w:tplc="00BC9C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451085C"/>
    <w:multiLevelType w:val="hybridMultilevel"/>
    <w:tmpl w:val="C5A290E2"/>
    <w:lvl w:ilvl="0" w:tplc="3E84BA4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4C33707"/>
    <w:multiLevelType w:val="hybridMultilevel"/>
    <w:tmpl w:val="69DC927E"/>
    <w:lvl w:ilvl="0" w:tplc="93B4D1A6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  <w:color w:val="666986" w:themeColor="text2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D10B28"/>
    <w:multiLevelType w:val="hybridMultilevel"/>
    <w:tmpl w:val="74CC326A"/>
    <w:lvl w:ilvl="0" w:tplc="3E84BA4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E4C7766"/>
    <w:multiLevelType w:val="hybridMultilevel"/>
    <w:tmpl w:val="AE0C870C"/>
    <w:lvl w:ilvl="0" w:tplc="37982B8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A04B7E"/>
    <w:multiLevelType w:val="hybridMultilevel"/>
    <w:tmpl w:val="A36295FA"/>
    <w:lvl w:ilvl="0" w:tplc="E292B6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B6D95"/>
    <w:multiLevelType w:val="hybridMultilevel"/>
    <w:tmpl w:val="FFFFFFFF"/>
    <w:lvl w:ilvl="0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5821EDF"/>
    <w:multiLevelType w:val="multilevel"/>
    <w:tmpl w:val="00FC0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0E0C60"/>
    <w:multiLevelType w:val="multilevel"/>
    <w:tmpl w:val="D58C128E"/>
    <w:lvl w:ilvl="0">
      <w:start w:val="20"/>
      <w:numFmt w:val="upperLetter"/>
      <w:lvlText w:val="%1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lowerLetter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  <w:sz w:val="22"/>
      </w:rPr>
    </w:lvl>
  </w:abstractNum>
  <w:abstractNum w:abstractNumId="29" w15:restartNumberingAfterBreak="0">
    <w:nsid w:val="5CB56671"/>
    <w:multiLevelType w:val="hybridMultilevel"/>
    <w:tmpl w:val="837A52C8"/>
    <w:lvl w:ilvl="0" w:tplc="E262538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D6C4603"/>
    <w:multiLevelType w:val="hybridMultilevel"/>
    <w:tmpl w:val="BF9C4602"/>
    <w:lvl w:ilvl="0" w:tplc="00BC9C6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666986" w:themeColor="text2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FE905B6"/>
    <w:multiLevelType w:val="hybridMultilevel"/>
    <w:tmpl w:val="9578A9FA"/>
    <w:lvl w:ilvl="0" w:tplc="00BC9C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666986" w:themeColor="text2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A628B5"/>
    <w:multiLevelType w:val="hybridMultilevel"/>
    <w:tmpl w:val="B0E85886"/>
    <w:lvl w:ilvl="0" w:tplc="871494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666986" w:themeColor="text2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7176F61"/>
    <w:multiLevelType w:val="multilevel"/>
    <w:tmpl w:val="317E2F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B40E78"/>
    <w:multiLevelType w:val="multilevel"/>
    <w:tmpl w:val="AA7ABA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234E07"/>
    <w:multiLevelType w:val="hybridMultilevel"/>
    <w:tmpl w:val="64FA285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666986" w:themeColor="text2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035BA8"/>
    <w:multiLevelType w:val="hybridMultilevel"/>
    <w:tmpl w:val="3138B060"/>
    <w:lvl w:ilvl="0" w:tplc="E262538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666986" w:themeColor="text2"/>
        <w:sz w:val="2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09201264">
    <w:abstractNumId w:val="30"/>
  </w:num>
  <w:num w:numId="2" w16cid:durableId="1566641969">
    <w:abstractNumId w:val="8"/>
  </w:num>
  <w:num w:numId="3" w16cid:durableId="247928758">
    <w:abstractNumId w:val="20"/>
  </w:num>
  <w:num w:numId="4" w16cid:durableId="393898118">
    <w:abstractNumId w:val="7"/>
  </w:num>
  <w:num w:numId="5" w16cid:durableId="1776093157">
    <w:abstractNumId w:val="4"/>
  </w:num>
  <w:num w:numId="6" w16cid:durableId="1167793622">
    <w:abstractNumId w:val="22"/>
  </w:num>
  <w:num w:numId="7" w16cid:durableId="215509264">
    <w:abstractNumId w:val="10"/>
  </w:num>
  <w:num w:numId="8" w16cid:durableId="476804470">
    <w:abstractNumId w:val="0"/>
  </w:num>
  <w:num w:numId="9" w16cid:durableId="399450263">
    <w:abstractNumId w:val="31"/>
  </w:num>
  <w:num w:numId="10" w16cid:durableId="1147235969">
    <w:abstractNumId w:val="12"/>
  </w:num>
  <w:num w:numId="11" w16cid:durableId="1418281773">
    <w:abstractNumId w:val="32"/>
  </w:num>
  <w:num w:numId="12" w16cid:durableId="893352171">
    <w:abstractNumId w:val="35"/>
  </w:num>
  <w:num w:numId="13" w16cid:durableId="982007193">
    <w:abstractNumId w:val="14"/>
  </w:num>
  <w:num w:numId="14" w16cid:durableId="74475920">
    <w:abstractNumId w:val="36"/>
  </w:num>
  <w:num w:numId="15" w16cid:durableId="1369603931">
    <w:abstractNumId w:val="19"/>
  </w:num>
  <w:num w:numId="16" w16cid:durableId="501941967">
    <w:abstractNumId w:val="21"/>
  </w:num>
  <w:num w:numId="17" w16cid:durableId="1452632795">
    <w:abstractNumId w:val="23"/>
  </w:num>
  <w:num w:numId="18" w16cid:durableId="297036155">
    <w:abstractNumId w:val="1"/>
  </w:num>
  <w:num w:numId="19" w16cid:durableId="1417290858">
    <w:abstractNumId w:val="9"/>
  </w:num>
  <w:num w:numId="20" w16cid:durableId="637997479">
    <w:abstractNumId w:val="29"/>
  </w:num>
  <w:num w:numId="21" w16cid:durableId="1625429410">
    <w:abstractNumId w:val="6"/>
  </w:num>
  <w:num w:numId="22" w16cid:durableId="1758674818">
    <w:abstractNumId w:val="2"/>
  </w:num>
  <w:num w:numId="23" w16cid:durableId="542716106">
    <w:abstractNumId w:val="15"/>
  </w:num>
  <w:num w:numId="24" w16cid:durableId="4601967">
    <w:abstractNumId w:val="11"/>
  </w:num>
  <w:num w:numId="25" w16cid:durableId="1266377247">
    <w:abstractNumId w:val="26"/>
  </w:num>
  <w:num w:numId="26" w16cid:durableId="21366868">
    <w:abstractNumId w:val="5"/>
  </w:num>
  <w:num w:numId="27" w16cid:durableId="871384153">
    <w:abstractNumId w:val="18"/>
  </w:num>
  <w:num w:numId="28" w16cid:durableId="1446922909">
    <w:abstractNumId w:val="16"/>
  </w:num>
  <w:num w:numId="29" w16cid:durableId="173808896">
    <w:abstractNumId w:val="13"/>
  </w:num>
  <w:num w:numId="30" w16cid:durableId="307252098">
    <w:abstractNumId w:val="28"/>
  </w:num>
  <w:num w:numId="31" w16cid:durableId="1402752332">
    <w:abstractNumId w:val="27"/>
  </w:num>
  <w:num w:numId="32" w16cid:durableId="212162063">
    <w:abstractNumId w:val="34"/>
  </w:num>
  <w:num w:numId="33" w16cid:durableId="1471702609">
    <w:abstractNumId w:val="33"/>
  </w:num>
  <w:num w:numId="34" w16cid:durableId="1236549910">
    <w:abstractNumId w:val="24"/>
  </w:num>
  <w:num w:numId="35" w16cid:durableId="1400253809">
    <w:abstractNumId w:val="3"/>
  </w:num>
  <w:num w:numId="36" w16cid:durableId="400834311">
    <w:abstractNumId w:val="17"/>
  </w:num>
  <w:num w:numId="37" w16cid:durableId="1122090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EF"/>
    <w:rsid w:val="000067A1"/>
    <w:rsid w:val="00013D18"/>
    <w:rsid w:val="00023F2F"/>
    <w:rsid w:val="0002779A"/>
    <w:rsid w:val="000453A2"/>
    <w:rsid w:val="000513D2"/>
    <w:rsid w:val="00053015"/>
    <w:rsid w:val="00094958"/>
    <w:rsid w:val="000977EB"/>
    <w:rsid w:val="000B0254"/>
    <w:rsid w:val="000B769F"/>
    <w:rsid w:val="000C0E24"/>
    <w:rsid w:val="000D2730"/>
    <w:rsid w:val="000D47BE"/>
    <w:rsid w:val="000D48BD"/>
    <w:rsid w:val="000E6266"/>
    <w:rsid w:val="000F65E3"/>
    <w:rsid w:val="00104F03"/>
    <w:rsid w:val="00105C37"/>
    <w:rsid w:val="00112441"/>
    <w:rsid w:val="0011494F"/>
    <w:rsid w:val="0012330E"/>
    <w:rsid w:val="00177548"/>
    <w:rsid w:val="00180102"/>
    <w:rsid w:val="0018281D"/>
    <w:rsid w:val="001A1EFF"/>
    <w:rsid w:val="001A6C9C"/>
    <w:rsid w:val="001B3404"/>
    <w:rsid w:val="001B40CD"/>
    <w:rsid w:val="001C567F"/>
    <w:rsid w:val="001C712D"/>
    <w:rsid w:val="001D648F"/>
    <w:rsid w:val="001E5570"/>
    <w:rsid w:val="001F0F7A"/>
    <w:rsid w:val="001F54B4"/>
    <w:rsid w:val="002034C9"/>
    <w:rsid w:val="00213D5C"/>
    <w:rsid w:val="00214F1B"/>
    <w:rsid w:val="0022030A"/>
    <w:rsid w:val="00230EFF"/>
    <w:rsid w:val="0023199F"/>
    <w:rsid w:val="0023703C"/>
    <w:rsid w:val="0023798A"/>
    <w:rsid w:val="00246FC5"/>
    <w:rsid w:val="00250542"/>
    <w:rsid w:val="0025164C"/>
    <w:rsid w:val="00256687"/>
    <w:rsid w:val="00264CA8"/>
    <w:rsid w:val="002845E7"/>
    <w:rsid w:val="002905E8"/>
    <w:rsid w:val="0029797B"/>
    <w:rsid w:val="002A51C0"/>
    <w:rsid w:val="002C1E2B"/>
    <w:rsid w:val="002D5C42"/>
    <w:rsid w:val="002D7D0E"/>
    <w:rsid w:val="002E06C5"/>
    <w:rsid w:val="002E176C"/>
    <w:rsid w:val="002E6138"/>
    <w:rsid w:val="002E7E43"/>
    <w:rsid w:val="002F0831"/>
    <w:rsid w:val="002F2F9A"/>
    <w:rsid w:val="00316129"/>
    <w:rsid w:val="0032606A"/>
    <w:rsid w:val="00333702"/>
    <w:rsid w:val="003459E1"/>
    <w:rsid w:val="00360F67"/>
    <w:rsid w:val="00371A42"/>
    <w:rsid w:val="00381403"/>
    <w:rsid w:val="00387184"/>
    <w:rsid w:val="00395ED8"/>
    <w:rsid w:val="003A1B62"/>
    <w:rsid w:val="003C3B6C"/>
    <w:rsid w:val="003D24DC"/>
    <w:rsid w:val="003E1851"/>
    <w:rsid w:val="003E277F"/>
    <w:rsid w:val="003E7077"/>
    <w:rsid w:val="003F40D4"/>
    <w:rsid w:val="004021E0"/>
    <w:rsid w:val="00406FAA"/>
    <w:rsid w:val="00406FB1"/>
    <w:rsid w:val="004117AD"/>
    <w:rsid w:val="0044145E"/>
    <w:rsid w:val="00450D56"/>
    <w:rsid w:val="004575D4"/>
    <w:rsid w:val="00460E98"/>
    <w:rsid w:val="00487A97"/>
    <w:rsid w:val="00491489"/>
    <w:rsid w:val="004A0157"/>
    <w:rsid w:val="004A01A1"/>
    <w:rsid w:val="004A4995"/>
    <w:rsid w:val="004C1AF4"/>
    <w:rsid w:val="004D2C48"/>
    <w:rsid w:val="004D45E5"/>
    <w:rsid w:val="004E498F"/>
    <w:rsid w:val="004E72B8"/>
    <w:rsid w:val="004F3235"/>
    <w:rsid w:val="004F5248"/>
    <w:rsid w:val="004F7EA6"/>
    <w:rsid w:val="0050557E"/>
    <w:rsid w:val="0051493E"/>
    <w:rsid w:val="00515723"/>
    <w:rsid w:val="00520DBF"/>
    <w:rsid w:val="00525183"/>
    <w:rsid w:val="005410B5"/>
    <w:rsid w:val="00546692"/>
    <w:rsid w:val="00575C16"/>
    <w:rsid w:val="005801BF"/>
    <w:rsid w:val="00590586"/>
    <w:rsid w:val="00596A19"/>
    <w:rsid w:val="005A4862"/>
    <w:rsid w:val="005B574F"/>
    <w:rsid w:val="005B75DE"/>
    <w:rsid w:val="005C13D3"/>
    <w:rsid w:val="005D781E"/>
    <w:rsid w:val="005E18E0"/>
    <w:rsid w:val="005F2F71"/>
    <w:rsid w:val="0061575E"/>
    <w:rsid w:val="00622301"/>
    <w:rsid w:val="00627546"/>
    <w:rsid w:val="00640F3F"/>
    <w:rsid w:val="006420DB"/>
    <w:rsid w:val="00651058"/>
    <w:rsid w:val="0066172D"/>
    <w:rsid w:val="0068168A"/>
    <w:rsid w:val="00684687"/>
    <w:rsid w:val="00690511"/>
    <w:rsid w:val="00691BA5"/>
    <w:rsid w:val="006A4A5D"/>
    <w:rsid w:val="006A668C"/>
    <w:rsid w:val="006B26FC"/>
    <w:rsid w:val="006C254B"/>
    <w:rsid w:val="006C3A1C"/>
    <w:rsid w:val="006C5F90"/>
    <w:rsid w:val="006C639F"/>
    <w:rsid w:val="006E1CA3"/>
    <w:rsid w:val="006E3DBB"/>
    <w:rsid w:val="0071335D"/>
    <w:rsid w:val="00713733"/>
    <w:rsid w:val="00722552"/>
    <w:rsid w:val="00724B29"/>
    <w:rsid w:val="00731818"/>
    <w:rsid w:val="0073613A"/>
    <w:rsid w:val="00747D2C"/>
    <w:rsid w:val="00751E46"/>
    <w:rsid w:val="007710F8"/>
    <w:rsid w:val="0077153F"/>
    <w:rsid w:val="00772573"/>
    <w:rsid w:val="007922B4"/>
    <w:rsid w:val="007A1430"/>
    <w:rsid w:val="007A6246"/>
    <w:rsid w:val="007B0369"/>
    <w:rsid w:val="007C1C04"/>
    <w:rsid w:val="007C3D50"/>
    <w:rsid w:val="007E1967"/>
    <w:rsid w:val="007E6CB9"/>
    <w:rsid w:val="007E7810"/>
    <w:rsid w:val="007E7831"/>
    <w:rsid w:val="008029E2"/>
    <w:rsid w:val="00803A2C"/>
    <w:rsid w:val="008072E1"/>
    <w:rsid w:val="008166D1"/>
    <w:rsid w:val="00842953"/>
    <w:rsid w:val="00847B5E"/>
    <w:rsid w:val="00850AAD"/>
    <w:rsid w:val="00851FFF"/>
    <w:rsid w:val="00853584"/>
    <w:rsid w:val="00866B69"/>
    <w:rsid w:val="008715A4"/>
    <w:rsid w:val="008754AE"/>
    <w:rsid w:val="00884623"/>
    <w:rsid w:val="0089793E"/>
    <w:rsid w:val="008A6442"/>
    <w:rsid w:val="008A6CCA"/>
    <w:rsid w:val="008B0573"/>
    <w:rsid w:val="008B0623"/>
    <w:rsid w:val="008B12FC"/>
    <w:rsid w:val="008C020A"/>
    <w:rsid w:val="008D2C4F"/>
    <w:rsid w:val="008E3AB8"/>
    <w:rsid w:val="008E4CEC"/>
    <w:rsid w:val="008F0E12"/>
    <w:rsid w:val="008F0E72"/>
    <w:rsid w:val="00907561"/>
    <w:rsid w:val="009138C0"/>
    <w:rsid w:val="00915027"/>
    <w:rsid w:val="00924AF4"/>
    <w:rsid w:val="00935202"/>
    <w:rsid w:val="00942FD3"/>
    <w:rsid w:val="00952DF9"/>
    <w:rsid w:val="00955F6A"/>
    <w:rsid w:val="00962530"/>
    <w:rsid w:val="00973676"/>
    <w:rsid w:val="009753EA"/>
    <w:rsid w:val="0099549A"/>
    <w:rsid w:val="009A25D8"/>
    <w:rsid w:val="009A3308"/>
    <w:rsid w:val="009A486D"/>
    <w:rsid w:val="009A5F4F"/>
    <w:rsid w:val="009B2037"/>
    <w:rsid w:val="009B3020"/>
    <w:rsid w:val="009B578E"/>
    <w:rsid w:val="009B7C4E"/>
    <w:rsid w:val="009C63D9"/>
    <w:rsid w:val="009C7182"/>
    <w:rsid w:val="009C7E7A"/>
    <w:rsid w:val="009D55D3"/>
    <w:rsid w:val="009E1A51"/>
    <w:rsid w:val="009E40A7"/>
    <w:rsid w:val="009F357F"/>
    <w:rsid w:val="00A17A27"/>
    <w:rsid w:val="00A2451C"/>
    <w:rsid w:val="00A25592"/>
    <w:rsid w:val="00A413DA"/>
    <w:rsid w:val="00A75548"/>
    <w:rsid w:val="00A858A3"/>
    <w:rsid w:val="00A96C75"/>
    <w:rsid w:val="00AA3546"/>
    <w:rsid w:val="00AB1FA8"/>
    <w:rsid w:val="00AC3332"/>
    <w:rsid w:val="00AD4BF8"/>
    <w:rsid w:val="00AD6F78"/>
    <w:rsid w:val="00AE0269"/>
    <w:rsid w:val="00AF6C71"/>
    <w:rsid w:val="00B13FAE"/>
    <w:rsid w:val="00B17F8A"/>
    <w:rsid w:val="00B26E7F"/>
    <w:rsid w:val="00B35F84"/>
    <w:rsid w:val="00B413B5"/>
    <w:rsid w:val="00B42CAC"/>
    <w:rsid w:val="00B44364"/>
    <w:rsid w:val="00B51943"/>
    <w:rsid w:val="00B55C6A"/>
    <w:rsid w:val="00B646C4"/>
    <w:rsid w:val="00B658EF"/>
    <w:rsid w:val="00B77037"/>
    <w:rsid w:val="00B8080D"/>
    <w:rsid w:val="00B8355E"/>
    <w:rsid w:val="00B85ABA"/>
    <w:rsid w:val="00B8728F"/>
    <w:rsid w:val="00B87DD1"/>
    <w:rsid w:val="00B901F7"/>
    <w:rsid w:val="00B9095F"/>
    <w:rsid w:val="00BC378C"/>
    <w:rsid w:val="00BC6206"/>
    <w:rsid w:val="00BD2287"/>
    <w:rsid w:val="00BD42F3"/>
    <w:rsid w:val="00BE7197"/>
    <w:rsid w:val="00C000B8"/>
    <w:rsid w:val="00C011C8"/>
    <w:rsid w:val="00C07908"/>
    <w:rsid w:val="00C16273"/>
    <w:rsid w:val="00C20EAC"/>
    <w:rsid w:val="00C25C9C"/>
    <w:rsid w:val="00C334A2"/>
    <w:rsid w:val="00C35BA8"/>
    <w:rsid w:val="00C50655"/>
    <w:rsid w:val="00C523A9"/>
    <w:rsid w:val="00C537B5"/>
    <w:rsid w:val="00C631CE"/>
    <w:rsid w:val="00C7271E"/>
    <w:rsid w:val="00C73DCB"/>
    <w:rsid w:val="00C73FBD"/>
    <w:rsid w:val="00C76693"/>
    <w:rsid w:val="00C843D6"/>
    <w:rsid w:val="00C94423"/>
    <w:rsid w:val="00C9707C"/>
    <w:rsid w:val="00CA01CD"/>
    <w:rsid w:val="00CA3BBA"/>
    <w:rsid w:val="00CA43BF"/>
    <w:rsid w:val="00CC3FA0"/>
    <w:rsid w:val="00CC508E"/>
    <w:rsid w:val="00CC5D9C"/>
    <w:rsid w:val="00CD2811"/>
    <w:rsid w:val="00CD6495"/>
    <w:rsid w:val="00CD6924"/>
    <w:rsid w:val="00CE2C8A"/>
    <w:rsid w:val="00CE38E3"/>
    <w:rsid w:val="00CF09EC"/>
    <w:rsid w:val="00CF79A9"/>
    <w:rsid w:val="00D00339"/>
    <w:rsid w:val="00D02909"/>
    <w:rsid w:val="00D036DA"/>
    <w:rsid w:val="00D11567"/>
    <w:rsid w:val="00D21533"/>
    <w:rsid w:val="00D30564"/>
    <w:rsid w:val="00D33B6C"/>
    <w:rsid w:val="00D430EB"/>
    <w:rsid w:val="00D46762"/>
    <w:rsid w:val="00D475F0"/>
    <w:rsid w:val="00D52CE3"/>
    <w:rsid w:val="00D560C2"/>
    <w:rsid w:val="00D561BF"/>
    <w:rsid w:val="00D827EF"/>
    <w:rsid w:val="00D835DE"/>
    <w:rsid w:val="00D942B0"/>
    <w:rsid w:val="00D973C5"/>
    <w:rsid w:val="00DA4D3C"/>
    <w:rsid w:val="00DB69D5"/>
    <w:rsid w:val="00DC28CC"/>
    <w:rsid w:val="00DC6F68"/>
    <w:rsid w:val="00DE4793"/>
    <w:rsid w:val="00DE4BAF"/>
    <w:rsid w:val="00E10579"/>
    <w:rsid w:val="00E17385"/>
    <w:rsid w:val="00E17B67"/>
    <w:rsid w:val="00E22E1F"/>
    <w:rsid w:val="00E243E2"/>
    <w:rsid w:val="00E26547"/>
    <w:rsid w:val="00E2788F"/>
    <w:rsid w:val="00E36935"/>
    <w:rsid w:val="00E4256D"/>
    <w:rsid w:val="00E42B6E"/>
    <w:rsid w:val="00E7264A"/>
    <w:rsid w:val="00E81837"/>
    <w:rsid w:val="00E8330C"/>
    <w:rsid w:val="00E94A65"/>
    <w:rsid w:val="00EA37BC"/>
    <w:rsid w:val="00EA55E9"/>
    <w:rsid w:val="00EC76F8"/>
    <w:rsid w:val="00ED0EE9"/>
    <w:rsid w:val="00EE46EE"/>
    <w:rsid w:val="00EE74AB"/>
    <w:rsid w:val="00EF056F"/>
    <w:rsid w:val="00EF70B3"/>
    <w:rsid w:val="00EF74C2"/>
    <w:rsid w:val="00F2739D"/>
    <w:rsid w:val="00F35E7F"/>
    <w:rsid w:val="00F405BF"/>
    <w:rsid w:val="00F40797"/>
    <w:rsid w:val="00F414FE"/>
    <w:rsid w:val="00F47BB5"/>
    <w:rsid w:val="00F628CA"/>
    <w:rsid w:val="00F62C57"/>
    <w:rsid w:val="00F70D96"/>
    <w:rsid w:val="00F70DB9"/>
    <w:rsid w:val="00F75061"/>
    <w:rsid w:val="00F75F05"/>
    <w:rsid w:val="00F81A4B"/>
    <w:rsid w:val="00FA1096"/>
    <w:rsid w:val="00FA5145"/>
    <w:rsid w:val="00FB5672"/>
    <w:rsid w:val="00FB704A"/>
    <w:rsid w:val="00FC1873"/>
    <w:rsid w:val="00FD473D"/>
    <w:rsid w:val="00FE632A"/>
    <w:rsid w:val="00FF1A1A"/>
    <w:rsid w:val="00FF2669"/>
    <w:rsid w:val="00FF35B4"/>
    <w:rsid w:val="00FF7BEF"/>
    <w:rsid w:val="0FB26A7F"/>
    <w:rsid w:val="1BD82FCF"/>
    <w:rsid w:val="24899BCC"/>
    <w:rsid w:val="2844B255"/>
    <w:rsid w:val="2C5DB846"/>
    <w:rsid w:val="2D02FD5D"/>
    <w:rsid w:val="2D08431D"/>
    <w:rsid w:val="2FF52C56"/>
    <w:rsid w:val="30C34262"/>
    <w:rsid w:val="31D426C6"/>
    <w:rsid w:val="4F00187B"/>
    <w:rsid w:val="501837C2"/>
    <w:rsid w:val="550213D4"/>
    <w:rsid w:val="567469B4"/>
    <w:rsid w:val="5D7FC3A0"/>
    <w:rsid w:val="625ACB1C"/>
    <w:rsid w:val="7C247D6E"/>
    <w:rsid w:val="7EDA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10312"/>
  <w15:chartTrackingRefBased/>
  <w15:docId w15:val="{C63179EB-E502-4630-B5A1-59760DE9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8330C"/>
    <w:rPr>
      <w:rFonts w:ascii="Segoe UI" w:hAnsi="Segoe UI"/>
      <w:sz w:val="20"/>
    </w:rPr>
  </w:style>
  <w:style w:type="paragraph" w:styleId="Kop1">
    <w:name w:val="heading 1"/>
    <w:aliases w:val="Kop"/>
    <w:basedOn w:val="Standaard"/>
    <w:next w:val="Standaard"/>
    <w:link w:val="Kop1Char"/>
    <w:uiPriority w:val="9"/>
    <w:qFormat/>
    <w:rsid w:val="00DE4793"/>
    <w:pPr>
      <w:keepNext/>
      <w:keepLines/>
      <w:spacing w:before="240"/>
      <w:outlineLvl w:val="0"/>
    </w:pPr>
    <w:rPr>
      <w:rFonts w:ascii="Century Gothic" w:hAnsi="Century Gothic" w:eastAsiaTheme="majorEastAsia" w:cstheme="majorBidi"/>
      <w:color w:val="92B6B1" w:themeColor="text1"/>
      <w:sz w:val="44"/>
      <w:szCs w:val="32"/>
    </w:rPr>
  </w:style>
  <w:style w:type="paragraph" w:styleId="Kop2">
    <w:name w:val="heading 2"/>
    <w:aliases w:val="SubKop"/>
    <w:basedOn w:val="Standaard"/>
    <w:next w:val="Standaard"/>
    <w:link w:val="Kop2Char"/>
    <w:uiPriority w:val="9"/>
    <w:unhideWhenUsed/>
    <w:qFormat/>
    <w:rsid w:val="00DE4793"/>
    <w:pPr>
      <w:keepNext/>
      <w:keepLines/>
      <w:spacing w:before="40"/>
      <w:outlineLvl w:val="1"/>
    </w:pPr>
    <w:rPr>
      <w:rFonts w:ascii="Century Gothic" w:hAnsi="Century Gothic" w:eastAsiaTheme="majorEastAsia" w:cstheme="majorBidi"/>
      <w:color w:val="92B6B1" w:themeColor="text1"/>
      <w:sz w:val="28"/>
      <w:szCs w:val="26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4793"/>
    <w:pPr>
      <w:keepNext/>
      <w:keepLines/>
      <w:spacing w:before="40"/>
      <w:outlineLvl w:val="2"/>
    </w:pPr>
    <w:rPr>
      <w:rFonts w:eastAsiaTheme="majorEastAsia" w:cstheme="majorBidi"/>
      <w:b/>
      <w:color w:val="666986" w:themeColor="text2"/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6A668C"/>
    <w:rPr>
      <w:rFonts w:ascii="Segoe UI" w:hAnsi="Segoe UI"/>
      <w:b/>
      <w:bCs/>
      <w:i w:val="0"/>
      <w:color w:val="666986" w:themeColor="text2"/>
      <w:sz w:val="28"/>
    </w:rPr>
  </w:style>
  <w:style w:type="character" w:styleId="Kop1Char" w:customStyle="1">
    <w:name w:val="Kop 1 Char"/>
    <w:aliases w:val="Kop Char"/>
    <w:basedOn w:val="Standaardalinea-lettertype"/>
    <w:link w:val="Kop1"/>
    <w:uiPriority w:val="9"/>
    <w:rsid w:val="00DE4793"/>
    <w:rPr>
      <w:rFonts w:ascii="Century Gothic" w:hAnsi="Century Gothic" w:eastAsiaTheme="majorEastAsia" w:cstheme="majorBidi"/>
      <w:color w:val="92B6B1" w:themeColor="text1"/>
      <w:sz w:val="44"/>
      <w:szCs w:val="32"/>
    </w:rPr>
  </w:style>
  <w:style w:type="character" w:styleId="Kop2Char" w:customStyle="1">
    <w:name w:val="Kop 2 Char"/>
    <w:aliases w:val="SubKop Char"/>
    <w:basedOn w:val="Standaardalinea-lettertype"/>
    <w:link w:val="Kop2"/>
    <w:uiPriority w:val="9"/>
    <w:rsid w:val="00DE4793"/>
    <w:rPr>
      <w:rFonts w:ascii="Century Gothic" w:hAnsi="Century Gothic" w:eastAsiaTheme="majorEastAsia" w:cstheme="majorBidi"/>
      <w:color w:val="92B6B1" w:themeColor="text1"/>
      <w:sz w:val="28"/>
      <w:szCs w:val="26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DE4793"/>
    <w:pPr>
      <w:contextualSpacing/>
    </w:pPr>
    <w:rPr>
      <w:rFonts w:ascii="Century Gothic" w:hAnsi="Century Gothic" w:eastAsiaTheme="majorEastAsia" w:cstheme="majorBidi"/>
      <w:color w:val="666986" w:themeColor="text2"/>
      <w:spacing w:val="-10"/>
      <w:kern w:val="28"/>
      <w:sz w:val="72"/>
      <w:szCs w:val="56"/>
      <w:lang w:val="en-US"/>
    </w:rPr>
  </w:style>
  <w:style w:type="character" w:styleId="TitelChar" w:customStyle="1">
    <w:name w:val="Titel Char"/>
    <w:basedOn w:val="Standaardalinea-lettertype"/>
    <w:link w:val="Titel"/>
    <w:uiPriority w:val="10"/>
    <w:rsid w:val="00DE4793"/>
    <w:rPr>
      <w:rFonts w:ascii="Century Gothic" w:hAnsi="Century Gothic" w:eastAsiaTheme="majorEastAsia" w:cstheme="majorBidi"/>
      <w:color w:val="666986" w:themeColor="text2"/>
      <w:spacing w:val="-10"/>
      <w:kern w:val="28"/>
      <w:sz w:val="72"/>
      <w:szCs w:val="5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E8330C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E8330C"/>
  </w:style>
  <w:style w:type="paragraph" w:styleId="Voettekst">
    <w:name w:val="footer"/>
    <w:basedOn w:val="Standaard"/>
    <w:link w:val="VoettekstChar"/>
    <w:uiPriority w:val="99"/>
    <w:unhideWhenUsed/>
    <w:rsid w:val="00E8330C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E8330C"/>
  </w:style>
  <w:style w:type="character" w:styleId="Kop3Char" w:customStyle="1">
    <w:name w:val="Kop 3 Char"/>
    <w:basedOn w:val="Standaardalinea-lettertype"/>
    <w:link w:val="Kop3"/>
    <w:uiPriority w:val="9"/>
    <w:semiHidden/>
    <w:rsid w:val="00DE4793"/>
    <w:rPr>
      <w:rFonts w:ascii="Segoe UI" w:hAnsi="Segoe UI" w:eastAsiaTheme="majorEastAsia" w:cstheme="majorBidi"/>
      <w:b/>
      <w:color w:val="666986" w:themeColor="text2"/>
    </w:rPr>
  </w:style>
  <w:style w:type="paragraph" w:styleId="Ondertitel">
    <w:name w:val="Subtitle"/>
    <w:aliases w:val="Subtitel 1"/>
    <w:basedOn w:val="Standaard"/>
    <w:next w:val="Standaard"/>
    <w:link w:val="OndertitelChar"/>
    <w:uiPriority w:val="11"/>
    <w:qFormat/>
    <w:rsid w:val="00DE4793"/>
    <w:pPr>
      <w:numPr>
        <w:ilvl w:val="1"/>
      </w:numPr>
      <w:spacing w:after="160"/>
    </w:pPr>
    <w:rPr>
      <w:rFonts w:ascii="Century Gothic" w:hAnsi="Century Gothic" w:eastAsiaTheme="minorEastAsia"/>
      <w:color w:val="666986" w:themeColor="text2"/>
      <w:spacing w:val="15"/>
      <w:sz w:val="28"/>
      <w:szCs w:val="22"/>
    </w:rPr>
  </w:style>
  <w:style w:type="character" w:styleId="OndertitelChar" w:customStyle="1">
    <w:name w:val="Ondertitel Char"/>
    <w:aliases w:val="Subtitel 1 Char"/>
    <w:basedOn w:val="Standaardalinea-lettertype"/>
    <w:link w:val="Ondertitel"/>
    <w:uiPriority w:val="11"/>
    <w:rsid w:val="00DE4793"/>
    <w:rPr>
      <w:rFonts w:ascii="Century Gothic" w:hAnsi="Century Gothic" w:eastAsiaTheme="minorEastAsia"/>
      <w:color w:val="666986" w:themeColor="text2"/>
      <w:spacing w:val="15"/>
      <w:sz w:val="28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6A668C"/>
    <w:rPr>
      <w:rFonts w:ascii="Segoe UI" w:hAnsi="Segoe UI"/>
      <w:b w:val="0"/>
      <w:i/>
      <w:iCs/>
      <w:color w:val="000000" w:themeColor="accent6"/>
      <w:sz w:val="20"/>
    </w:rPr>
  </w:style>
  <w:style w:type="character" w:styleId="Nadruk">
    <w:name w:val="Emphasis"/>
    <w:basedOn w:val="Standaardalinea-lettertype"/>
    <w:uiPriority w:val="20"/>
    <w:qFormat/>
    <w:rsid w:val="006A668C"/>
    <w:rPr>
      <w:i/>
      <w:iCs/>
    </w:rPr>
  </w:style>
  <w:style w:type="paragraph" w:styleId="Geenafstand">
    <w:name w:val="No Spacing"/>
    <w:uiPriority w:val="1"/>
    <w:qFormat/>
    <w:rsid w:val="006A668C"/>
    <w:rPr>
      <w:rFonts w:ascii="Segoe UI" w:hAnsi="Segoe UI"/>
      <w:sz w:val="20"/>
    </w:rPr>
  </w:style>
  <w:style w:type="paragraph" w:styleId="Lijstalinea">
    <w:name w:val="List Paragraph"/>
    <w:basedOn w:val="Standaard"/>
    <w:uiPriority w:val="34"/>
    <w:qFormat/>
    <w:rsid w:val="006A668C"/>
    <w:pPr>
      <w:ind w:left="720"/>
      <w:contextualSpacing/>
    </w:pPr>
  </w:style>
  <w:style w:type="paragraph" w:styleId="Subtitel2" w:customStyle="1">
    <w:name w:val="Subtitel 2"/>
    <w:basedOn w:val="Ondertitel"/>
    <w:qFormat/>
    <w:rsid w:val="006A668C"/>
    <w:rPr>
      <w:sz w:val="22"/>
    </w:rPr>
  </w:style>
  <w:style w:type="paragraph" w:styleId="Covertitel" w:customStyle="1">
    <w:name w:val="Covertitel"/>
    <w:basedOn w:val="Titel"/>
    <w:qFormat/>
    <w:rsid w:val="00640F3F"/>
    <w:rPr>
      <w:sz w:val="110"/>
      <w:szCs w:val="110"/>
    </w:rPr>
  </w:style>
  <w:style w:type="paragraph" w:styleId="CoverSubtitel" w:customStyle="1">
    <w:name w:val="Cover Subtitel"/>
    <w:basedOn w:val="Titel"/>
    <w:qFormat/>
    <w:rsid w:val="00640F3F"/>
    <w:rPr>
      <w:sz w:val="36"/>
      <w:szCs w:val="36"/>
    </w:rPr>
  </w:style>
  <w:style w:type="table" w:styleId="Tabelraster">
    <w:name w:val="Table Grid"/>
    <w:basedOn w:val="Standaardtabel"/>
    <w:uiPriority w:val="39"/>
    <w:rsid w:val="00D467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ardalinea-lettertype"/>
    <w:uiPriority w:val="99"/>
    <w:unhideWhenUsed/>
    <w:rsid w:val="00955F6A"/>
    <w:rPr>
      <w:color w:val="B2C9AB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707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9707C"/>
    <w:rPr>
      <w:color w:val="788AA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hyperlink" Target="https://www.rijksoverheid.nl/themas/overheid-en-democratie/privacy-en-persoonsgegevens/privacyregels-beschermen-persoonsgegevens" TargetMode="External" Id="Rbb5ec23eba7642a7" /><Relationship Type="http://schemas.openxmlformats.org/officeDocument/2006/relationships/hyperlink" Target="https://www.lentl.nl/CmsData/Documents/VWC/MinimaleVrijwilligersovereenkomst.docx" TargetMode="External" Id="Re536c8c7399843f4" /><Relationship Type="http://schemas.openxmlformats.org/officeDocument/2006/relationships/hyperlink" Target="https://www.belastingdienst.nl/wps/wcm/connect/bldcontentnl/belastingdienst/prive/werk_en_inkomen/werken/werken-als-vrijwilliger/" TargetMode="External" Id="R3b501234a79f4e81" /><Relationship Type="http://schemas.openxmlformats.org/officeDocument/2006/relationships/hyperlink" Target="https://www.lentl.nl/CmsData/Documents/VWC/VoorbeeldGedragsregels.docx" TargetMode="External" Id="Rab8e16ce3c0849e1" /><Relationship Type="http://schemas.openxmlformats.org/officeDocument/2006/relationships/hyperlink" Target="https://www.lentl.nl/CmsData/Documents/VWC/VoorbeeldGeheimhoudingsverklaring.docx" TargetMode="External" Id="R870b5525c0ed416b" /><Relationship Type="http://schemas.openxmlformats.org/officeDocument/2006/relationships/hyperlink" Target="https://www.vrijwilligerswerk.nl/kennis/wetten-en-regels/2517535.aspx?t=Gratis-VOG" TargetMode="External" Id="Rc6bd08d8f228464c" /><Relationship Type="http://schemas.openxmlformats.org/officeDocument/2006/relationships/hyperlink" Target="https://www.vwc-nijmegen.nl/vertrouwenspersonen" TargetMode="External" Id="R11c45ec02b2f4e71" /><Relationship Type="http://schemas.openxmlformats.org/officeDocument/2006/relationships/hyperlink" Target="https://www.lentl.nl/CmsData/Documents/VWC/VoorbeeldGedragsregels.docx" TargetMode="External" Id="R387ec50adf55468f" /><Relationship Type="http://schemas.openxmlformats.org/officeDocument/2006/relationships/hyperlink" Target="https://www.lentl.nl/CmsData/Documents/VWC/VoorbeeldGespreksleidraad.docx" TargetMode="External" Id="R877d9fbf878543a5" /><Relationship Type="http://schemas.openxmlformats.org/officeDocument/2006/relationships/hyperlink" Target="https://www.nijmegen.nl/diensten/melden-aan-de-gemeente/vrijwilligersverzekering/" TargetMode="External" Id="R1c8d35d1cfe3439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ukeKappen\AppData\Local\Microsoft\Windows\INetCache\Content.Outlook\NBU2HH62\Lentl-Memo%20vrijwilligersbeleid%20concept%20190525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Lentl">
      <a:dk1>
        <a:srgbClr val="92B6B1"/>
      </a:dk1>
      <a:lt1>
        <a:srgbClr val="FFFFFF"/>
      </a:lt1>
      <a:dk2>
        <a:srgbClr val="666986"/>
      </a:dk2>
      <a:lt2>
        <a:srgbClr val="FFFFFF"/>
      </a:lt2>
      <a:accent1>
        <a:srgbClr val="92B6B1"/>
      </a:accent1>
      <a:accent2>
        <a:srgbClr val="788AA3"/>
      </a:accent2>
      <a:accent3>
        <a:srgbClr val="70A9A1"/>
      </a:accent3>
      <a:accent4>
        <a:srgbClr val="B2C9AB"/>
      </a:accent4>
      <a:accent5>
        <a:srgbClr val="F7E678"/>
      </a:accent5>
      <a:accent6>
        <a:srgbClr val="000000"/>
      </a:accent6>
      <a:hlink>
        <a:srgbClr val="B2C9AB"/>
      </a:hlink>
      <a:folHlink>
        <a:srgbClr val="788A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19CEBC47B9B489CFF06145779756F" ma:contentTypeVersion="3" ma:contentTypeDescription="Een nieuw document maken." ma:contentTypeScope="" ma:versionID="f04c55814b660c7e53f109d3d72fc2f9">
  <xsd:schema xmlns:xsd="http://www.w3.org/2001/XMLSchema" xmlns:xs="http://www.w3.org/2001/XMLSchema" xmlns:p="http://schemas.microsoft.com/office/2006/metadata/properties" xmlns:ns2="10970f92-4df7-4ec3-9e2a-0c78bde7ec25" targetNamespace="http://schemas.microsoft.com/office/2006/metadata/properties" ma:root="true" ma:fieldsID="b063b8ee9aa283ee11e36e345c2a873d" ns2:_="">
    <xsd:import namespace="10970f92-4df7-4ec3-9e2a-0c78bde7e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70f92-4df7-4ec3-9e2a-0c78bde7e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4798-BDFA-4830-ACD4-B1F3B80FA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70f92-4df7-4ec3-9e2a-0c78bde7e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B3E34-2A6D-4EA8-896B-354144653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822113-842A-4647-A439-94B41B4D3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D780D-ED33-4021-91BB-10735AD7EC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Lentl-Memo vrijwilligersbeleid concept 190525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Bauke Kappen</dc:creator>
  <keywords/>
  <dc:description/>
  <lastModifiedBy>Marije van Heerde</lastModifiedBy>
  <revision>19</revision>
  <dcterms:created xsi:type="dcterms:W3CDTF">2026-05-26T10:27:00.0000000Z</dcterms:created>
  <dcterms:modified xsi:type="dcterms:W3CDTF">2026-06-16T09:13:23.6241230Z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0x010100CF419CEBC47B9B489CFF06145779756F</vt:lpwstr>
  </property>
  <property fmtid="{D5CDD505-2E9C-101B-9397-08002B2CF9AE}" pid="3" name="MediaServiceImageTags">
    <vt:lpwstr/>
  </property>
</Properties>
</file>